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E960" w14:textId="7AC1ED0E" w:rsidR="00D61AC2" w:rsidRDefault="00896F09" w:rsidP="00896F09">
      <w:pPr>
        <w:spacing w:line="288" w:lineRule="auto"/>
        <w:jc w:val="right"/>
        <w:rPr>
          <w:noProof/>
          <w:color w:val="4F81BD" w:themeColor="accent1"/>
        </w:rPr>
      </w:pPr>
      <w:r>
        <w:rPr>
          <w:noProof/>
          <w:color w:val="4F81BD" w:themeColor="accent1"/>
        </w:rPr>
        <w:drawing>
          <wp:anchor distT="0" distB="0" distL="114300" distR="114300" simplePos="0" relativeHeight="251659267" behindDoc="1" locked="0" layoutInCell="1" allowOverlap="1" wp14:anchorId="40EF41A2" wp14:editId="64F0667F">
            <wp:simplePos x="0" y="0"/>
            <wp:positionH relativeFrom="margin">
              <wp:align>left</wp:align>
            </wp:positionH>
            <wp:positionV relativeFrom="paragraph">
              <wp:posOffset>382270</wp:posOffset>
            </wp:positionV>
            <wp:extent cx="3946072" cy="5843522"/>
            <wp:effectExtent l="0" t="0" r="0" b="5080"/>
            <wp:wrapNone/>
            <wp:docPr id="733119730" name="Imagen 1" descr="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119730" name="Imagen 1" descr="Patrón de fond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6072" cy="584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2AE" w:rsidRPr="00E356F1">
        <w:rPr>
          <w:noProof/>
        </w:rPr>
        <w:drawing>
          <wp:inline distT="0" distB="0" distL="0" distR="0" wp14:anchorId="37E91AD6" wp14:editId="6D3BE49E">
            <wp:extent cx="1752953" cy="648966"/>
            <wp:effectExtent l="0" t="0" r="0" b="0"/>
            <wp:docPr id="5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Logotipo, nombre de la empresa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341" cy="65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192E4" w14:textId="51BA31AF" w:rsidR="00D77969" w:rsidRDefault="00D77969" w:rsidP="007A16CF">
      <w:pPr>
        <w:spacing w:line="288" w:lineRule="auto"/>
        <w:rPr>
          <w:noProof/>
          <w:color w:val="4F81BD" w:themeColor="accent1"/>
        </w:rPr>
      </w:pPr>
    </w:p>
    <w:p w14:paraId="72CCC237" w14:textId="5389166E" w:rsidR="00D77969" w:rsidRDefault="00D77969" w:rsidP="004C5DB5">
      <w:pPr>
        <w:spacing w:line="288" w:lineRule="auto"/>
        <w:jc w:val="right"/>
        <w:rPr>
          <w:noProof/>
          <w:color w:val="4F81BD" w:themeColor="accent1"/>
        </w:rPr>
      </w:pPr>
    </w:p>
    <w:p w14:paraId="2AC693DD" w14:textId="36A533D3" w:rsidR="00550205" w:rsidRDefault="00550205" w:rsidP="00550205">
      <w:pPr>
        <w:rPr>
          <w:noProof/>
          <w:color w:val="4F81BD" w:themeColor="accent1"/>
        </w:rPr>
      </w:pPr>
    </w:p>
    <w:p w14:paraId="6DB44141" w14:textId="139243B3" w:rsidR="00550205" w:rsidRDefault="002B3A54" w:rsidP="000512AE">
      <w:pPr>
        <w:spacing w:line="288" w:lineRule="auto"/>
        <w:ind w:left="7082"/>
        <w:rPr>
          <w:rFonts w:ascii="Century Gothic" w:hAnsi="Century Gothic"/>
          <w:noProof/>
          <w:sz w:val="28"/>
          <w:szCs w:val="28"/>
        </w:rPr>
      </w:pPr>
      <w:r w:rsidRPr="000512AE">
        <w:rPr>
          <w:rFonts w:ascii="Century Gothic" w:hAnsi="Century Gothic"/>
          <w:noProof/>
          <w:sz w:val="28"/>
          <w:szCs w:val="28"/>
        </w:rPr>
        <w:t>A</w:t>
      </w:r>
      <w:r w:rsidR="009E7D59">
        <w:rPr>
          <w:rFonts w:ascii="Century Gothic" w:hAnsi="Century Gothic"/>
          <w:noProof/>
          <w:sz w:val="28"/>
          <w:szCs w:val="28"/>
        </w:rPr>
        <w:t>bierto e</w:t>
      </w:r>
      <w:r w:rsidR="00C14AE7" w:rsidRPr="000512AE">
        <w:rPr>
          <w:rFonts w:ascii="Century Gothic" w:hAnsi="Century Gothic"/>
          <w:noProof/>
          <w:sz w:val="28"/>
          <w:szCs w:val="28"/>
        </w:rPr>
        <w:t xml:space="preserve">l plazo para presentación de propuestas </w:t>
      </w:r>
      <w:r w:rsidR="00804BA4" w:rsidRPr="000512AE">
        <w:rPr>
          <w:rFonts w:ascii="Century Gothic" w:hAnsi="Century Gothic"/>
          <w:noProof/>
          <w:sz w:val="28"/>
          <w:szCs w:val="28"/>
        </w:rPr>
        <w:t xml:space="preserve">de acciones de cooperación triangular </w:t>
      </w:r>
      <w:r w:rsidRPr="000512AE">
        <w:rPr>
          <w:rFonts w:ascii="Century Gothic" w:hAnsi="Century Gothic"/>
          <w:noProof/>
          <w:sz w:val="28"/>
          <w:szCs w:val="28"/>
        </w:rPr>
        <w:t xml:space="preserve">a la convocatoria </w:t>
      </w:r>
      <w:r w:rsidR="0018122F">
        <w:rPr>
          <w:rFonts w:ascii="Century Gothic" w:hAnsi="Century Gothic"/>
          <w:noProof/>
          <w:sz w:val="28"/>
          <w:szCs w:val="28"/>
        </w:rPr>
        <w:t xml:space="preserve">2025 </w:t>
      </w:r>
      <w:r w:rsidRPr="000512AE">
        <w:rPr>
          <w:rFonts w:ascii="Century Gothic" w:hAnsi="Century Gothic"/>
          <w:noProof/>
          <w:sz w:val="28"/>
          <w:szCs w:val="28"/>
        </w:rPr>
        <w:t>de</w:t>
      </w:r>
      <w:r w:rsidR="009E7D59">
        <w:rPr>
          <w:rFonts w:ascii="Century Gothic" w:hAnsi="Century Gothic"/>
          <w:noProof/>
          <w:sz w:val="28"/>
          <w:szCs w:val="28"/>
        </w:rPr>
        <w:t>l</w:t>
      </w:r>
      <w:r w:rsidRPr="000512AE">
        <w:rPr>
          <w:rFonts w:ascii="Century Gothic" w:hAnsi="Century Gothic"/>
          <w:noProof/>
          <w:sz w:val="28"/>
          <w:szCs w:val="28"/>
        </w:rPr>
        <w:t xml:space="preserve"> </w:t>
      </w:r>
      <w:r w:rsidR="00A043F5" w:rsidRPr="0040380F">
        <w:rPr>
          <w:rFonts w:ascii="Century Gothic" w:hAnsi="Century Gothic"/>
          <w:b/>
          <w:bCs/>
          <w:noProof/>
          <w:color w:val="CC0000"/>
          <w:sz w:val="28"/>
          <w:szCs w:val="28"/>
        </w:rPr>
        <w:t>PROGRAMA DE COOPERACIÓN TRIANGULAR PARA AMÉRICA LATINA Y EL CARIBE</w:t>
      </w:r>
      <w:r w:rsidR="009E7D59">
        <w:rPr>
          <w:rFonts w:ascii="Century Gothic" w:hAnsi="Century Gothic"/>
          <w:noProof/>
          <w:sz w:val="28"/>
          <w:szCs w:val="28"/>
        </w:rPr>
        <w:t xml:space="preserve"> de AECID.</w:t>
      </w:r>
    </w:p>
    <w:p w14:paraId="023F5C92" w14:textId="77777777" w:rsidR="0091585D" w:rsidRDefault="0091585D" w:rsidP="000512AE">
      <w:pPr>
        <w:spacing w:line="288" w:lineRule="auto"/>
        <w:ind w:left="7082"/>
        <w:rPr>
          <w:rFonts w:ascii="Century Gothic" w:hAnsi="Century Gothic"/>
          <w:noProof/>
          <w:sz w:val="28"/>
          <w:szCs w:val="28"/>
        </w:rPr>
      </w:pPr>
    </w:p>
    <w:p w14:paraId="2EDDBE8F" w14:textId="77777777" w:rsidR="003205A4" w:rsidRDefault="0091585D" w:rsidP="000512AE">
      <w:pPr>
        <w:spacing w:line="288" w:lineRule="auto"/>
        <w:ind w:left="7082"/>
        <w:rPr>
          <w:rFonts w:ascii="Century Gothic" w:hAnsi="Century Gothic"/>
          <w:noProof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t xml:space="preserve">Las Entidades </w:t>
      </w:r>
      <w:r w:rsidR="003205A4">
        <w:rPr>
          <w:rFonts w:ascii="Century Gothic" w:hAnsi="Century Gothic"/>
          <w:noProof/>
          <w:sz w:val="28"/>
          <w:szCs w:val="28"/>
        </w:rPr>
        <w:t xml:space="preserve">Proponentes pueden presentar sus propuestas ante la </w:t>
      </w:r>
      <w:r w:rsidR="003205A4" w:rsidRPr="003205A4">
        <w:rPr>
          <w:rFonts w:ascii="Century Gothic" w:hAnsi="Century Gothic"/>
          <w:noProof/>
          <w:sz w:val="28"/>
          <w:szCs w:val="28"/>
        </w:rPr>
        <w:t xml:space="preserve">Agencia o Dirección de Cooperación de Cooperación </w:t>
      </w:r>
      <w:r w:rsidR="003205A4">
        <w:rPr>
          <w:rFonts w:ascii="Century Gothic" w:hAnsi="Century Gothic"/>
          <w:noProof/>
          <w:sz w:val="28"/>
          <w:szCs w:val="28"/>
        </w:rPr>
        <w:t>de su país</w:t>
      </w:r>
      <w:r w:rsidR="003205A4" w:rsidRPr="003205A4">
        <w:rPr>
          <w:rFonts w:ascii="Century Gothic" w:hAnsi="Century Gothic"/>
          <w:noProof/>
          <w:sz w:val="28"/>
          <w:szCs w:val="28"/>
        </w:rPr>
        <w:t xml:space="preserve"> </w:t>
      </w:r>
    </w:p>
    <w:p w14:paraId="4961A1F6" w14:textId="0BE44AA5" w:rsidR="0091585D" w:rsidRPr="000512AE" w:rsidRDefault="003205A4" w:rsidP="000512AE">
      <w:pPr>
        <w:spacing w:line="288" w:lineRule="auto"/>
        <w:ind w:left="7082"/>
        <w:rPr>
          <w:rFonts w:ascii="Century Gothic" w:hAnsi="Century Gothic"/>
          <w:noProof/>
          <w:sz w:val="28"/>
          <w:szCs w:val="28"/>
        </w:rPr>
      </w:pPr>
      <w:r w:rsidRPr="003205A4">
        <w:rPr>
          <w:rFonts w:ascii="Century Gothic" w:hAnsi="Century Gothic"/>
          <w:noProof/>
          <w:sz w:val="28"/>
          <w:szCs w:val="28"/>
        </w:rPr>
        <w:t xml:space="preserve">hasta el </w:t>
      </w:r>
      <w:r w:rsidRPr="003205A4">
        <w:rPr>
          <w:rFonts w:ascii="Century Gothic" w:hAnsi="Century Gothic"/>
          <w:b/>
          <w:bCs/>
          <w:noProof/>
          <w:color w:val="CC0000"/>
          <w:sz w:val="28"/>
          <w:szCs w:val="28"/>
        </w:rPr>
        <w:t>31 de marzo de 2025</w:t>
      </w:r>
      <w:r w:rsidRPr="003205A4">
        <w:rPr>
          <w:rFonts w:ascii="Century Gothic" w:hAnsi="Century Gothic"/>
          <w:noProof/>
          <w:sz w:val="28"/>
          <w:szCs w:val="28"/>
        </w:rPr>
        <w:t>.</w:t>
      </w:r>
    </w:p>
    <w:p w14:paraId="61DB51D7" w14:textId="77777777" w:rsidR="00A043F5" w:rsidRPr="000512AE" w:rsidRDefault="00A043F5" w:rsidP="000512AE">
      <w:pPr>
        <w:spacing w:line="288" w:lineRule="auto"/>
        <w:ind w:left="7082"/>
        <w:rPr>
          <w:rFonts w:ascii="Century Gothic" w:hAnsi="Century Gothic"/>
          <w:noProof/>
          <w:sz w:val="28"/>
          <w:szCs w:val="28"/>
        </w:rPr>
      </w:pPr>
    </w:p>
    <w:p w14:paraId="5DF58EF8" w14:textId="1E32423E" w:rsidR="00A043F5" w:rsidRPr="000512AE" w:rsidRDefault="00A043F5" w:rsidP="000512AE">
      <w:pPr>
        <w:spacing w:line="288" w:lineRule="auto"/>
        <w:ind w:left="7082"/>
        <w:rPr>
          <w:rFonts w:ascii="Century Gothic" w:hAnsi="Century Gothic"/>
          <w:noProof/>
          <w:sz w:val="28"/>
          <w:szCs w:val="28"/>
        </w:rPr>
      </w:pPr>
      <w:r w:rsidRPr="000512AE">
        <w:rPr>
          <w:rFonts w:ascii="Century Gothic" w:hAnsi="Century Gothic"/>
          <w:noProof/>
          <w:sz w:val="28"/>
          <w:szCs w:val="28"/>
        </w:rPr>
        <w:t xml:space="preserve">Encuentre toda la información </w:t>
      </w:r>
      <w:hyperlink r:id="rId13" w:history="1">
        <w:r w:rsidRPr="00ED4F7B">
          <w:rPr>
            <w:rStyle w:val="Hipervnculo"/>
            <w:rFonts w:ascii="Century Gothic" w:hAnsi="Century Gothic"/>
            <w:noProof/>
            <w:sz w:val="28"/>
            <w:szCs w:val="28"/>
          </w:rPr>
          <w:t>aquí</w:t>
        </w:r>
      </w:hyperlink>
    </w:p>
    <w:p w14:paraId="2192C4E7" w14:textId="2F473D2D" w:rsidR="002B3A54" w:rsidRDefault="003205A4" w:rsidP="000512AE">
      <w:pPr>
        <w:spacing w:line="288" w:lineRule="auto"/>
        <w:ind w:left="7082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3714FC63" wp14:editId="758FA5A0">
            <wp:simplePos x="0" y="0"/>
            <wp:positionH relativeFrom="margin">
              <wp:posOffset>4504055</wp:posOffset>
            </wp:positionH>
            <wp:positionV relativeFrom="paragraph">
              <wp:posOffset>74930</wp:posOffset>
            </wp:positionV>
            <wp:extent cx="3269615" cy="1700307"/>
            <wp:effectExtent l="38100" t="0" r="45085" b="33655"/>
            <wp:wrapNone/>
            <wp:docPr id="86551588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515881" name="Imagen 1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615" cy="170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D1553" w14:textId="319C82DB" w:rsidR="002B3A54" w:rsidRPr="001F081B" w:rsidRDefault="002B3A54" w:rsidP="001F081B">
      <w:pPr>
        <w:ind w:left="7080"/>
        <w:rPr>
          <w:noProof/>
          <w:color w:val="4F81BD" w:themeColor="accent1"/>
          <w:sz w:val="28"/>
          <w:szCs w:val="28"/>
        </w:rPr>
      </w:pPr>
    </w:p>
    <w:p w14:paraId="068286F4" w14:textId="2DFBC87D" w:rsidR="00550205" w:rsidRDefault="00550205" w:rsidP="00550205">
      <w:pPr>
        <w:rPr>
          <w:noProof/>
          <w:color w:val="4F81BD" w:themeColor="accent1"/>
        </w:rPr>
      </w:pPr>
    </w:p>
    <w:p w14:paraId="3D64727F" w14:textId="44934070" w:rsidR="00550205" w:rsidRDefault="00550205" w:rsidP="00550205">
      <w:pPr>
        <w:rPr>
          <w:noProof/>
          <w:color w:val="4F81BD" w:themeColor="accent1"/>
        </w:rPr>
      </w:pPr>
    </w:p>
    <w:p w14:paraId="129A4EE8" w14:textId="252916DB" w:rsidR="00550205" w:rsidRDefault="00550205" w:rsidP="00550205">
      <w:pPr>
        <w:rPr>
          <w:noProof/>
          <w:color w:val="4F81BD" w:themeColor="accent1"/>
        </w:rPr>
      </w:pPr>
    </w:p>
    <w:p w14:paraId="40D4F161" w14:textId="12EDEE0C" w:rsidR="00550205" w:rsidRDefault="00550205" w:rsidP="00550205">
      <w:pPr>
        <w:rPr>
          <w:noProof/>
          <w:color w:val="4F81BD" w:themeColor="accent1"/>
        </w:rPr>
      </w:pPr>
    </w:p>
    <w:p w14:paraId="720C52D7" w14:textId="33FD491A" w:rsidR="00550205" w:rsidRDefault="00550205" w:rsidP="00550205">
      <w:pPr>
        <w:rPr>
          <w:noProof/>
          <w:color w:val="4F81BD" w:themeColor="accent1"/>
        </w:rPr>
      </w:pPr>
    </w:p>
    <w:p w14:paraId="7EE7B23D" w14:textId="7EF6BC36" w:rsidR="00550205" w:rsidRDefault="00550205" w:rsidP="00550205">
      <w:pPr>
        <w:rPr>
          <w:noProof/>
          <w:color w:val="4F81BD" w:themeColor="accent1"/>
        </w:rPr>
      </w:pPr>
    </w:p>
    <w:p w14:paraId="3BC43841" w14:textId="442F9C7D" w:rsidR="00550205" w:rsidRDefault="00550205" w:rsidP="00550205">
      <w:pPr>
        <w:rPr>
          <w:noProof/>
          <w:color w:val="4F81BD" w:themeColor="accent1"/>
        </w:rPr>
      </w:pPr>
    </w:p>
    <w:p w14:paraId="29F91269" w14:textId="48E51F40" w:rsidR="00550205" w:rsidRDefault="00550205" w:rsidP="00550205">
      <w:pPr>
        <w:rPr>
          <w:noProof/>
          <w:color w:val="4F81BD" w:themeColor="accent1"/>
        </w:rPr>
      </w:pPr>
    </w:p>
    <w:sectPr w:rsidR="00550205" w:rsidSect="00732C7A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6838" w:h="11906" w:orient="landscape" w:code="9"/>
      <w:pgMar w:top="1418" w:right="1276" w:bottom="1134" w:left="1559" w:header="907" w:footer="3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9DECB" w14:textId="77777777" w:rsidR="00B75FB0" w:rsidRDefault="00B75FB0">
      <w:r>
        <w:separator/>
      </w:r>
    </w:p>
  </w:endnote>
  <w:endnote w:type="continuationSeparator" w:id="0">
    <w:p w14:paraId="1F0F8D5E" w14:textId="77777777" w:rsidR="00B75FB0" w:rsidRDefault="00B75FB0">
      <w:r>
        <w:continuationSeparator/>
      </w:r>
    </w:p>
  </w:endnote>
  <w:endnote w:type="continuationNotice" w:id="1">
    <w:p w14:paraId="042ECA50" w14:textId="77777777" w:rsidR="00B75FB0" w:rsidRDefault="00B75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976A" w14:textId="77777777" w:rsidR="00E25E8B" w:rsidRDefault="00E25E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7CE1A" w14:textId="77777777" w:rsidR="00B75FB0" w:rsidRDefault="00B75FB0">
      <w:r>
        <w:separator/>
      </w:r>
    </w:p>
  </w:footnote>
  <w:footnote w:type="continuationSeparator" w:id="0">
    <w:p w14:paraId="7D3688F3" w14:textId="77777777" w:rsidR="00B75FB0" w:rsidRDefault="00B75FB0">
      <w:r>
        <w:continuationSeparator/>
      </w:r>
    </w:p>
  </w:footnote>
  <w:footnote w:type="continuationNotice" w:id="1">
    <w:p w14:paraId="5E12B2E4" w14:textId="77777777" w:rsidR="00B75FB0" w:rsidRDefault="00B75F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ABEA" w14:textId="37D615CF" w:rsidR="00C87EC9" w:rsidRDefault="00C87E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5A91" w14:textId="2B0F7181" w:rsidR="00C87EC9" w:rsidRDefault="00C87EC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B81A" w14:textId="35667CFF" w:rsidR="00C87EC9" w:rsidRDefault="00C87E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B4F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7C4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266B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CACF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6A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9A5F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E65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021E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263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4E3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45C30"/>
    <w:multiLevelType w:val="hybridMultilevel"/>
    <w:tmpl w:val="BDC258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441FE0"/>
    <w:multiLevelType w:val="hybridMultilevel"/>
    <w:tmpl w:val="047AF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36849"/>
    <w:multiLevelType w:val="multilevel"/>
    <w:tmpl w:val="1FAC74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6E93526"/>
    <w:multiLevelType w:val="multilevel"/>
    <w:tmpl w:val="5B8801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CA6F8E"/>
    <w:multiLevelType w:val="hybridMultilevel"/>
    <w:tmpl w:val="385EE0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A4254"/>
    <w:multiLevelType w:val="hybridMultilevel"/>
    <w:tmpl w:val="91BA0B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76576"/>
    <w:multiLevelType w:val="hybridMultilevel"/>
    <w:tmpl w:val="5588C52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253D4"/>
    <w:multiLevelType w:val="hybridMultilevel"/>
    <w:tmpl w:val="A65460B4"/>
    <w:lvl w:ilvl="0" w:tplc="C33AF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30AC1"/>
    <w:multiLevelType w:val="hybridMultilevel"/>
    <w:tmpl w:val="67D6F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A2E33"/>
    <w:multiLevelType w:val="hybridMultilevel"/>
    <w:tmpl w:val="0B54D90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34B2E"/>
    <w:multiLevelType w:val="multilevel"/>
    <w:tmpl w:val="BB8A55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71942"/>
    <w:multiLevelType w:val="hybridMultilevel"/>
    <w:tmpl w:val="E3B8C754"/>
    <w:lvl w:ilvl="0" w:tplc="F1B07308">
      <w:start w:val="1"/>
      <w:numFmt w:val="decimal"/>
      <w:pStyle w:val="Ttulo2"/>
      <w:lvlText w:val="%1."/>
      <w:lvlJc w:val="left"/>
      <w:pPr>
        <w:ind w:left="4188" w:hanging="360"/>
      </w:pPr>
      <w:rPr>
        <w:b/>
        <w:bCs/>
        <w:color w:val="DE0032"/>
      </w:rPr>
    </w:lvl>
    <w:lvl w:ilvl="1" w:tplc="ED60302E">
      <w:start w:val="1"/>
      <w:numFmt w:val="decimal"/>
      <w:lvlText w:val="1.%2."/>
      <w:lvlJc w:val="left"/>
      <w:pPr>
        <w:ind w:left="1788" w:hanging="360"/>
      </w:pPr>
      <w:rPr>
        <w:rFonts w:ascii="Arial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5628" w:hanging="180"/>
      </w:pPr>
    </w:lvl>
    <w:lvl w:ilvl="3" w:tplc="0C0A000F" w:tentative="1">
      <w:start w:val="1"/>
      <w:numFmt w:val="decimal"/>
      <w:lvlText w:val="%4."/>
      <w:lvlJc w:val="left"/>
      <w:pPr>
        <w:ind w:left="6348" w:hanging="360"/>
      </w:pPr>
    </w:lvl>
    <w:lvl w:ilvl="4" w:tplc="0C0A0019" w:tentative="1">
      <w:start w:val="1"/>
      <w:numFmt w:val="lowerLetter"/>
      <w:lvlText w:val="%5."/>
      <w:lvlJc w:val="left"/>
      <w:pPr>
        <w:ind w:left="7068" w:hanging="360"/>
      </w:pPr>
    </w:lvl>
    <w:lvl w:ilvl="5" w:tplc="0C0A001B" w:tentative="1">
      <w:start w:val="1"/>
      <w:numFmt w:val="lowerRoman"/>
      <w:lvlText w:val="%6."/>
      <w:lvlJc w:val="right"/>
      <w:pPr>
        <w:ind w:left="7788" w:hanging="180"/>
      </w:pPr>
    </w:lvl>
    <w:lvl w:ilvl="6" w:tplc="0C0A000F" w:tentative="1">
      <w:start w:val="1"/>
      <w:numFmt w:val="decimal"/>
      <w:lvlText w:val="%7."/>
      <w:lvlJc w:val="left"/>
      <w:pPr>
        <w:ind w:left="8508" w:hanging="360"/>
      </w:pPr>
    </w:lvl>
    <w:lvl w:ilvl="7" w:tplc="0C0A0019" w:tentative="1">
      <w:start w:val="1"/>
      <w:numFmt w:val="lowerLetter"/>
      <w:lvlText w:val="%8."/>
      <w:lvlJc w:val="left"/>
      <w:pPr>
        <w:ind w:left="9228" w:hanging="360"/>
      </w:pPr>
    </w:lvl>
    <w:lvl w:ilvl="8" w:tplc="0C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2" w15:restartNumberingAfterBreak="0">
    <w:nsid w:val="79B73455"/>
    <w:multiLevelType w:val="hybridMultilevel"/>
    <w:tmpl w:val="9EB2BF4C"/>
    <w:lvl w:ilvl="0" w:tplc="BDE24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D60302E">
      <w:start w:val="1"/>
      <w:numFmt w:val="decimal"/>
      <w:lvlText w:val="1.%2."/>
      <w:lvlJc w:val="left"/>
      <w:pPr>
        <w:ind w:left="1788" w:hanging="360"/>
      </w:pPr>
      <w:rPr>
        <w:rFonts w:ascii="Arial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C186B15"/>
    <w:multiLevelType w:val="multilevel"/>
    <w:tmpl w:val="839433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7452145">
    <w:abstractNumId w:val="14"/>
  </w:num>
  <w:num w:numId="2" w16cid:durableId="1237669351">
    <w:abstractNumId w:val="18"/>
  </w:num>
  <w:num w:numId="3" w16cid:durableId="1512987669">
    <w:abstractNumId w:val="17"/>
  </w:num>
  <w:num w:numId="4" w16cid:durableId="186875137">
    <w:abstractNumId w:val="21"/>
  </w:num>
  <w:num w:numId="5" w16cid:durableId="1833907580">
    <w:abstractNumId w:val="11"/>
  </w:num>
  <w:num w:numId="6" w16cid:durableId="1141769753">
    <w:abstractNumId w:val="20"/>
  </w:num>
  <w:num w:numId="7" w16cid:durableId="261498766">
    <w:abstractNumId w:val="12"/>
  </w:num>
  <w:num w:numId="8" w16cid:durableId="875652942">
    <w:abstractNumId w:val="23"/>
  </w:num>
  <w:num w:numId="9" w16cid:durableId="90008516">
    <w:abstractNumId w:val="13"/>
  </w:num>
  <w:num w:numId="10" w16cid:durableId="662390844">
    <w:abstractNumId w:val="22"/>
  </w:num>
  <w:num w:numId="11" w16cid:durableId="1133793834">
    <w:abstractNumId w:val="21"/>
  </w:num>
  <w:num w:numId="12" w16cid:durableId="1538929093">
    <w:abstractNumId w:val="21"/>
  </w:num>
  <w:num w:numId="13" w16cid:durableId="40713491">
    <w:abstractNumId w:val="21"/>
  </w:num>
  <w:num w:numId="14" w16cid:durableId="1395161564">
    <w:abstractNumId w:val="21"/>
  </w:num>
  <w:num w:numId="15" w16cid:durableId="430202890">
    <w:abstractNumId w:val="9"/>
  </w:num>
  <w:num w:numId="16" w16cid:durableId="1395157484">
    <w:abstractNumId w:val="8"/>
  </w:num>
  <w:num w:numId="17" w16cid:durableId="1305115231">
    <w:abstractNumId w:val="7"/>
  </w:num>
  <w:num w:numId="18" w16cid:durableId="2142723279">
    <w:abstractNumId w:val="6"/>
  </w:num>
  <w:num w:numId="19" w16cid:durableId="875848314">
    <w:abstractNumId w:val="5"/>
  </w:num>
  <w:num w:numId="20" w16cid:durableId="1710109545">
    <w:abstractNumId w:val="4"/>
  </w:num>
  <w:num w:numId="21" w16cid:durableId="794642900">
    <w:abstractNumId w:val="3"/>
  </w:num>
  <w:num w:numId="22" w16cid:durableId="575474729">
    <w:abstractNumId w:val="2"/>
  </w:num>
  <w:num w:numId="23" w16cid:durableId="421070562">
    <w:abstractNumId w:val="1"/>
  </w:num>
  <w:num w:numId="24" w16cid:durableId="1026515783">
    <w:abstractNumId w:val="0"/>
  </w:num>
  <w:num w:numId="25" w16cid:durableId="1738867873">
    <w:abstractNumId w:val="8"/>
  </w:num>
  <w:num w:numId="26" w16cid:durableId="1844006860">
    <w:abstractNumId w:val="3"/>
  </w:num>
  <w:num w:numId="27" w16cid:durableId="1752777466">
    <w:abstractNumId w:val="2"/>
  </w:num>
  <w:num w:numId="28" w16cid:durableId="21437899">
    <w:abstractNumId w:val="1"/>
  </w:num>
  <w:num w:numId="29" w16cid:durableId="411783685">
    <w:abstractNumId w:val="0"/>
  </w:num>
  <w:num w:numId="30" w16cid:durableId="140081326">
    <w:abstractNumId w:val="10"/>
  </w:num>
  <w:num w:numId="31" w16cid:durableId="882208069">
    <w:abstractNumId w:val="15"/>
  </w:num>
  <w:num w:numId="32" w16cid:durableId="909313559">
    <w:abstractNumId w:val="16"/>
  </w:num>
  <w:num w:numId="33" w16cid:durableId="1179469594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02"/>
    <w:rsid w:val="0000169A"/>
    <w:rsid w:val="00001948"/>
    <w:rsid w:val="00003477"/>
    <w:rsid w:val="00004066"/>
    <w:rsid w:val="00005780"/>
    <w:rsid w:val="00005FB8"/>
    <w:rsid w:val="00006918"/>
    <w:rsid w:val="00006CA4"/>
    <w:rsid w:val="00006FAE"/>
    <w:rsid w:val="000075AD"/>
    <w:rsid w:val="00007AF0"/>
    <w:rsid w:val="0001028A"/>
    <w:rsid w:val="00011579"/>
    <w:rsid w:val="000125A6"/>
    <w:rsid w:val="000146B6"/>
    <w:rsid w:val="000155C1"/>
    <w:rsid w:val="00015621"/>
    <w:rsid w:val="0001591D"/>
    <w:rsid w:val="000163E7"/>
    <w:rsid w:val="00016D0A"/>
    <w:rsid w:val="000170EF"/>
    <w:rsid w:val="00017848"/>
    <w:rsid w:val="000178D9"/>
    <w:rsid w:val="000203C7"/>
    <w:rsid w:val="00020472"/>
    <w:rsid w:val="000207E1"/>
    <w:rsid w:val="00021A5F"/>
    <w:rsid w:val="00022174"/>
    <w:rsid w:val="00023614"/>
    <w:rsid w:val="0002436A"/>
    <w:rsid w:val="00024476"/>
    <w:rsid w:val="00024BEF"/>
    <w:rsid w:val="00025339"/>
    <w:rsid w:val="00026DC0"/>
    <w:rsid w:val="00026DE6"/>
    <w:rsid w:val="000272AA"/>
    <w:rsid w:val="00033AB7"/>
    <w:rsid w:val="0003418A"/>
    <w:rsid w:val="0003772D"/>
    <w:rsid w:val="00037E8A"/>
    <w:rsid w:val="000404D0"/>
    <w:rsid w:val="000407CF"/>
    <w:rsid w:val="00041615"/>
    <w:rsid w:val="00041844"/>
    <w:rsid w:val="00041F2F"/>
    <w:rsid w:val="000432E6"/>
    <w:rsid w:val="0004481D"/>
    <w:rsid w:val="00045109"/>
    <w:rsid w:val="0004539C"/>
    <w:rsid w:val="000458E5"/>
    <w:rsid w:val="00046D71"/>
    <w:rsid w:val="000512AE"/>
    <w:rsid w:val="000518F2"/>
    <w:rsid w:val="00053944"/>
    <w:rsid w:val="0005395E"/>
    <w:rsid w:val="000543A5"/>
    <w:rsid w:val="00054668"/>
    <w:rsid w:val="00056481"/>
    <w:rsid w:val="000567D9"/>
    <w:rsid w:val="00056857"/>
    <w:rsid w:val="00056AD9"/>
    <w:rsid w:val="00057179"/>
    <w:rsid w:val="0006006D"/>
    <w:rsid w:val="00060681"/>
    <w:rsid w:val="00063D89"/>
    <w:rsid w:val="000647FD"/>
    <w:rsid w:val="00064E1B"/>
    <w:rsid w:val="00065799"/>
    <w:rsid w:val="00065970"/>
    <w:rsid w:val="00066B58"/>
    <w:rsid w:val="0006755D"/>
    <w:rsid w:val="00067F25"/>
    <w:rsid w:val="0007043F"/>
    <w:rsid w:val="00070985"/>
    <w:rsid w:val="000709CF"/>
    <w:rsid w:val="000710D0"/>
    <w:rsid w:val="00071186"/>
    <w:rsid w:val="00071AC1"/>
    <w:rsid w:val="00072DF3"/>
    <w:rsid w:val="0007338F"/>
    <w:rsid w:val="00073A34"/>
    <w:rsid w:val="00074F30"/>
    <w:rsid w:val="0007597A"/>
    <w:rsid w:val="000765C4"/>
    <w:rsid w:val="0007696A"/>
    <w:rsid w:val="000771BC"/>
    <w:rsid w:val="000805EE"/>
    <w:rsid w:val="00080DB4"/>
    <w:rsid w:val="00080E77"/>
    <w:rsid w:val="000811E0"/>
    <w:rsid w:val="00081778"/>
    <w:rsid w:val="00081D36"/>
    <w:rsid w:val="000826C4"/>
    <w:rsid w:val="000828E5"/>
    <w:rsid w:val="00084EBC"/>
    <w:rsid w:val="000857E9"/>
    <w:rsid w:val="00085E40"/>
    <w:rsid w:val="000868D8"/>
    <w:rsid w:val="0008749E"/>
    <w:rsid w:val="0008784C"/>
    <w:rsid w:val="0009154A"/>
    <w:rsid w:val="00092131"/>
    <w:rsid w:val="00093F6F"/>
    <w:rsid w:val="00094A37"/>
    <w:rsid w:val="00094EE1"/>
    <w:rsid w:val="00095151"/>
    <w:rsid w:val="000961CB"/>
    <w:rsid w:val="000965C2"/>
    <w:rsid w:val="00097321"/>
    <w:rsid w:val="000A0167"/>
    <w:rsid w:val="000A0C52"/>
    <w:rsid w:val="000A1200"/>
    <w:rsid w:val="000A136E"/>
    <w:rsid w:val="000A1C66"/>
    <w:rsid w:val="000A1DF6"/>
    <w:rsid w:val="000A207B"/>
    <w:rsid w:val="000A2512"/>
    <w:rsid w:val="000A2D01"/>
    <w:rsid w:val="000A3562"/>
    <w:rsid w:val="000A370C"/>
    <w:rsid w:val="000A4B57"/>
    <w:rsid w:val="000A4D64"/>
    <w:rsid w:val="000A4D98"/>
    <w:rsid w:val="000A4FBE"/>
    <w:rsid w:val="000A5948"/>
    <w:rsid w:val="000A5A2B"/>
    <w:rsid w:val="000A6C38"/>
    <w:rsid w:val="000A7077"/>
    <w:rsid w:val="000A70CF"/>
    <w:rsid w:val="000A7679"/>
    <w:rsid w:val="000A7A18"/>
    <w:rsid w:val="000A7A4B"/>
    <w:rsid w:val="000B003A"/>
    <w:rsid w:val="000B06A7"/>
    <w:rsid w:val="000B1046"/>
    <w:rsid w:val="000B1117"/>
    <w:rsid w:val="000B4BDC"/>
    <w:rsid w:val="000B4CFF"/>
    <w:rsid w:val="000B56D0"/>
    <w:rsid w:val="000B577D"/>
    <w:rsid w:val="000B5CB2"/>
    <w:rsid w:val="000B5DDC"/>
    <w:rsid w:val="000B61FF"/>
    <w:rsid w:val="000B6AEE"/>
    <w:rsid w:val="000B6B7A"/>
    <w:rsid w:val="000B7530"/>
    <w:rsid w:val="000B79B8"/>
    <w:rsid w:val="000C0397"/>
    <w:rsid w:val="000C0DB4"/>
    <w:rsid w:val="000C1185"/>
    <w:rsid w:val="000C36A6"/>
    <w:rsid w:val="000C377A"/>
    <w:rsid w:val="000C3883"/>
    <w:rsid w:val="000C3911"/>
    <w:rsid w:val="000C3E9C"/>
    <w:rsid w:val="000C4752"/>
    <w:rsid w:val="000C53F9"/>
    <w:rsid w:val="000C5402"/>
    <w:rsid w:val="000C57F9"/>
    <w:rsid w:val="000C5906"/>
    <w:rsid w:val="000C6174"/>
    <w:rsid w:val="000C65DE"/>
    <w:rsid w:val="000C66F4"/>
    <w:rsid w:val="000C69B6"/>
    <w:rsid w:val="000C7CF5"/>
    <w:rsid w:val="000C7DB3"/>
    <w:rsid w:val="000D04F6"/>
    <w:rsid w:val="000D0FF8"/>
    <w:rsid w:val="000D1138"/>
    <w:rsid w:val="000D1996"/>
    <w:rsid w:val="000D23EC"/>
    <w:rsid w:val="000D2F22"/>
    <w:rsid w:val="000D4FB0"/>
    <w:rsid w:val="000D60BB"/>
    <w:rsid w:val="000D6A0B"/>
    <w:rsid w:val="000D6A17"/>
    <w:rsid w:val="000D7D5B"/>
    <w:rsid w:val="000E1883"/>
    <w:rsid w:val="000E1B0B"/>
    <w:rsid w:val="000E2B91"/>
    <w:rsid w:val="000E5296"/>
    <w:rsid w:val="000E6423"/>
    <w:rsid w:val="000F0D22"/>
    <w:rsid w:val="000F29D4"/>
    <w:rsid w:val="000F3C8D"/>
    <w:rsid w:val="000F4E91"/>
    <w:rsid w:val="0010140D"/>
    <w:rsid w:val="00102CE9"/>
    <w:rsid w:val="00102E2C"/>
    <w:rsid w:val="00103E38"/>
    <w:rsid w:val="00103E4B"/>
    <w:rsid w:val="00104D15"/>
    <w:rsid w:val="001057D8"/>
    <w:rsid w:val="001060F8"/>
    <w:rsid w:val="00107645"/>
    <w:rsid w:val="00107870"/>
    <w:rsid w:val="0011070B"/>
    <w:rsid w:val="00112664"/>
    <w:rsid w:val="00113682"/>
    <w:rsid w:val="00113875"/>
    <w:rsid w:val="00114FFB"/>
    <w:rsid w:val="0011540E"/>
    <w:rsid w:val="001163B9"/>
    <w:rsid w:val="001174B1"/>
    <w:rsid w:val="00122698"/>
    <w:rsid w:val="00122AD3"/>
    <w:rsid w:val="0012347F"/>
    <w:rsid w:val="001234E5"/>
    <w:rsid w:val="00123FF7"/>
    <w:rsid w:val="00124954"/>
    <w:rsid w:val="0012595F"/>
    <w:rsid w:val="00125CAC"/>
    <w:rsid w:val="00126241"/>
    <w:rsid w:val="001263D7"/>
    <w:rsid w:val="00126601"/>
    <w:rsid w:val="00127616"/>
    <w:rsid w:val="0012782F"/>
    <w:rsid w:val="00131CC3"/>
    <w:rsid w:val="001325A5"/>
    <w:rsid w:val="00132B13"/>
    <w:rsid w:val="0013388B"/>
    <w:rsid w:val="001346CE"/>
    <w:rsid w:val="0013578F"/>
    <w:rsid w:val="00135DAB"/>
    <w:rsid w:val="001369E8"/>
    <w:rsid w:val="00136D5A"/>
    <w:rsid w:val="0013784F"/>
    <w:rsid w:val="00141A13"/>
    <w:rsid w:val="00142DA0"/>
    <w:rsid w:val="00143422"/>
    <w:rsid w:val="0014387A"/>
    <w:rsid w:val="00143D6F"/>
    <w:rsid w:val="0014481E"/>
    <w:rsid w:val="00145413"/>
    <w:rsid w:val="001457E4"/>
    <w:rsid w:val="001476E7"/>
    <w:rsid w:val="00150816"/>
    <w:rsid w:val="00151957"/>
    <w:rsid w:val="001537B5"/>
    <w:rsid w:val="00154D4E"/>
    <w:rsid w:val="00154DF7"/>
    <w:rsid w:val="00155046"/>
    <w:rsid w:val="0015589C"/>
    <w:rsid w:val="00155AEB"/>
    <w:rsid w:val="00156227"/>
    <w:rsid w:val="00157DA3"/>
    <w:rsid w:val="00161866"/>
    <w:rsid w:val="00162177"/>
    <w:rsid w:val="00162A30"/>
    <w:rsid w:val="00163621"/>
    <w:rsid w:val="00164548"/>
    <w:rsid w:val="00165D9F"/>
    <w:rsid w:val="0016652D"/>
    <w:rsid w:val="001669E6"/>
    <w:rsid w:val="001671F8"/>
    <w:rsid w:val="00170334"/>
    <w:rsid w:val="00170544"/>
    <w:rsid w:val="00170E33"/>
    <w:rsid w:val="001719F0"/>
    <w:rsid w:val="0017218A"/>
    <w:rsid w:val="001725DB"/>
    <w:rsid w:val="00172F4D"/>
    <w:rsid w:val="0017359B"/>
    <w:rsid w:val="0017369A"/>
    <w:rsid w:val="00173EEA"/>
    <w:rsid w:val="0017445A"/>
    <w:rsid w:val="00175429"/>
    <w:rsid w:val="001754BB"/>
    <w:rsid w:val="00175C8E"/>
    <w:rsid w:val="00176331"/>
    <w:rsid w:val="00177172"/>
    <w:rsid w:val="00177448"/>
    <w:rsid w:val="00180052"/>
    <w:rsid w:val="00181007"/>
    <w:rsid w:val="0018122F"/>
    <w:rsid w:val="00181D07"/>
    <w:rsid w:val="00183370"/>
    <w:rsid w:val="00183685"/>
    <w:rsid w:val="0018547D"/>
    <w:rsid w:val="00185838"/>
    <w:rsid w:val="001874D2"/>
    <w:rsid w:val="0018756C"/>
    <w:rsid w:val="00187917"/>
    <w:rsid w:val="00191945"/>
    <w:rsid w:val="001919A9"/>
    <w:rsid w:val="00192338"/>
    <w:rsid w:val="00193289"/>
    <w:rsid w:val="001942B6"/>
    <w:rsid w:val="00196594"/>
    <w:rsid w:val="001969E6"/>
    <w:rsid w:val="001A03F2"/>
    <w:rsid w:val="001A098D"/>
    <w:rsid w:val="001A35C5"/>
    <w:rsid w:val="001A38DC"/>
    <w:rsid w:val="001A3BC4"/>
    <w:rsid w:val="001A455C"/>
    <w:rsid w:val="001A56A7"/>
    <w:rsid w:val="001A6ABE"/>
    <w:rsid w:val="001A74E4"/>
    <w:rsid w:val="001A7E9A"/>
    <w:rsid w:val="001B0BB2"/>
    <w:rsid w:val="001B197C"/>
    <w:rsid w:val="001B2887"/>
    <w:rsid w:val="001B35E6"/>
    <w:rsid w:val="001B4F6A"/>
    <w:rsid w:val="001B5300"/>
    <w:rsid w:val="001B606F"/>
    <w:rsid w:val="001B63F9"/>
    <w:rsid w:val="001B6A18"/>
    <w:rsid w:val="001B6D34"/>
    <w:rsid w:val="001B7D7A"/>
    <w:rsid w:val="001C152D"/>
    <w:rsid w:val="001C3114"/>
    <w:rsid w:val="001C3978"/>
    <w:rsid w:val="001C4228"/>
    <w:rsid w:val="001C5686"/>
    <w:rsid w:val="001D04B1"/>
    <w:rsid w:val="001D0525"/>
    <w:rsid w:val="001D09C3"/>
    <w:rsid w:val="001D401D"/>
    <w:rsid w:val="001D4EA9"/>
    <w:rsid w:val="001D5BB2"/>
    <w:rsid w:val="001D6512"/>
    <w:rsid w:val="001D6CAB"/>
    <w:rsid w:val="001D6EF9"/>
    <w:rsid w:val="001D7615"/>
    <w:rsid w:val="001E041E"/>
    <w:rsid w:val="001E19C5"/>
    <w:rsid w:val="001E1A72"/>
    <w:rsid w:val="001E268B"/>
    <w:rsid w:val="001E2B85"/>
    <w:rsid w:val="001E2C54"/>
    <w:rsid w:val="001E3D8F"/>
    <w:rsid w:val="001E549C"/>
    <w:rsid w:val="001E62F9"/>
    <w:rsid w:val="001E63CB"/>
    <w:rsid w:val="001E7938"/>
    <w:rsid w:val="001F0729"/>
    <w:rsid w:val="001F07CF"/>
    <w:rsid w:val="001F081B"/>
    <w:rsid w:val="001F146B"/>
    <w:rsid w:val="001F148C"/>
    <w:rsid w:val="001F1BA6"/>
    <w:rsid w:val="001F239F"/>
    <w:rsid w:val="001F3420"/>
    <w:rsid w:val="001F4332"/>
    <w:rsid w:val="001F4818"/>
    <w:rsid w:val="001F558D"/>
    <w:rsid w:val="001F5B99"/>
    <w:rsid w:val="001F6B31"/>
    <w:rsid w:val="001F746C"/>
    <w:rsid w:val="002001CE"/>
    <w:rsid w:val="002002FF"/>
    <w:rsid w:val="00200740"/>
    <w:rsid w:val="002021E3"/>
    <w:rsid w:val="00202298"/>
    <w:rsid w:val="00203912"/>
    <w:rsid w:val="00203B32"/>
    <w:rsid w:val="002043A2"/>
    <w:rsid w:val="00205682"/>
    <w:rsid w:val="00205915"/>
    <w:rsid w:val="00206A62"/>
    <w:rsid w:val="00207303"/>
    <w:rsid w:val="0020730D"/>
    <w:rsid w:val="002075D0"/>
    <w:rsid w:val="00207787"/>
    <w:rsid w:val="002079E2"/>
    <w:rsid w:val="002106E9"/>
    <w:rsid w:val="00211728"/>
    <w:rsid w:val="00212C66"/>
    <w:rsid w:val="00213030"/>
    <w:rsid w:val="00213A04"/>
    <w:rsid w:val="00213DB8"/>
    <w:rsid w:val="00214719"/>
    <w:rsid w:val="0021545F"/>
    <w:rsid w:val="0021576B"/>
    <w:rsid w:val="002163F4"/>
    <w:rsid w:val="0021730F"/>
    <w:rsid w:val="002175BE"/>
    <w:rsid w:val="00217C02"/>
    <w:rsid w:val="00220876"/>
    <w:rsid w:val="00221BC2"/>
    <w:rsid w:val="00221D79"/>
    <w:rsid w:val="0022438A"/>
    <w:rsid w:val="002247FA"/>
    <w:rsid w:val="0022489F"/>
    <w:rsid w:val="00224D4D"/>
    <w:rsid w:val="002253BA"/>
    <w:rsid w:val="002259B6"/>
    <w:rsid w:val="002262EA"/>
    <w:rsid w:val="00226AA1"/>
    <w:rsid w:val="00230442"/>
    <w:rsid w:val="00230DEB"/>
    <w:rsid w:val="002350D3"/>
    <w:rsid w:val="00235293"/>
    <w:rsid w:val="00235B3B"/>
    <w:rsid w:val="00236272"/>
    <w:rsid w:val="00236E88"/>
    <w:rsid w:val="00237712"/>
    <w:rsid w:val="00240228"/>
    <w:rsid w:val="00240EAA"/>
    <w:rsid w:val="002412ED"/>
    <w:rsid w:val="002426FB"/>
    <w:rsid w:val="00242D73"/>
    <w:rsid w:val="00243699"/>
    <w:rsid w:val="00243DD2"/>
    <w:rsid w:val="00244753"/>
    <w:rsid w:val="002464B5"/>
    <w:rsid w:val="00247450"/>
    <w:rsid w:val="00250926"/>
    <w:rsid w:val="0025186F"/>
    <w:rsid w:val="00251A40"/>
    <w:rsid w:val="002523B7"/>
    <w:rsid w:val="002550FF"/>
    <w:rsid w:val="00255C52"/>
    <w:rsid w:val="0025623E"/>
    <w:rsid w:val="00256AF1"/>
    <w:rsid w:val="00260A45"/>
    <w:rsid w:val="00260C19"/>
    <w:rsid w:val="002629A9"/>
    <w:rsid w:val="00262E88"/>
    <w:rsid w:val="002641D3"/>
    <w:rsid w:val="00264AF2"/>
    <w:rsid w:val="00264B79"/>
    <w:rsid w:val="0026752C"/>
    <w:rsid w:val="00267AE5"/>
    <w:rsid w:val="00270B43"/>
    <w:rsid w:val="00271300"/>
    <w:rsid w:val="002731EE"/>
    <w:rsid w:val="00273517"/>
    <w:rsid w:val="00275A20"/>
    <w:rsid w:val="0027685D"/>
    <w:rsid w:val="00276F0F"/>
    <w:rsid w:val="00276F87"/>
    <w:rsid w:val="00277640"/>
    <w:rsid w:val="00277688"/>
    <w:rsid w:val="002800F0"/>
    <w:rsid w:val="00281586"/>
    <w:rsid w:val="00282584"/>
    <w:rsid w:val="002827F0"/>
    <w:rsid w:val="0028289F"/>
    <w:rsid w:val="00282D8B"/>
    <w:rsid w:val="00283BC8"/>
    <w:rsid w:val="00284659"/>
    <w:rsid w:val="002856A6"/>
    <w:rsid w:val="00286214"/>
    <w:rsid w:val="002872CC"/>
    <w:rsid w:val="002908FE"/>
    <w:rsid w:val="00292D43"/>
    <w:rsid w:val="00293941"/>
    <w:rsid w:val="002967DE"/>
    <w:rsid w:val="00297F07"/>
    <w:rsid w:val="002A0E9E"/>
    <w:rsid w:val="002A12C6"/>
    <w:rsid w:val="002A16AB"/>
    <w:rsid w:val="002A2D3E"/>
    <w:rsid w:val="002A2E07"/>
    <w:rsid w:val="002A33FD"/>
    <w:rsid w:val="002A372F"/>
    <w:rsid w:val="002A4FC9"/>
    <w:rsid w:val="002A4FE8"/>
    <w:rsid w:val="002A5B5B"/>
    <w:rsid w:val="002A7397"/>
    <w:rsid w:val="002B100D"/>
    <w:rsid w:val="002B13E1"/>
    <w:rsid w:val="002B24FE"/>
    <w:rsid w:val="002B357C"/>
    <w:rsid w:val="002B3A54"/>
    <w:rsid w:val="002B45C3"/>
    <w:rsid w:val="002B69FD"/>
    <w:rsid w:val="002B702D"/>
    <w:rsid w:val="002B74FB"/>
    <w:rsid w:val="002C007A"/>
    <w:rsid w:val="002C18D2"/>
    <w:rsid w:val="002C27BA"/>
    <w:rsid w:val="002C2CEF"/>
    <w:rsid w:val="002C3032"/>
    <w:rsid w:val="002C312F"/>
    <w:rsid w:val="002C3C5D"/>
    <w:rsid w:val="002C3E9C"/>
    <w:rsid w:val="002C4180"/>
    <w:rsid w:val="002C4333"/>
    <w:rsid w:val="002C657C"/>
    <w:rsid w:val="002C6966"/>
    <w:rsid w:val="002C7BCE"/>
    <w:rsid w:val="002C7BD5"/>
    <w:rsid w:val="002D049F"/>
    <w:rsid w:val="002D16F5"/>
    <w:rsid w:val="002D33A5"/>
    <w:rsid w:val="002D41D7"/>
    <w:rsid w:val="002D455D"/>
    <w:rsid w:val="002D7800"/>
    <w:rsid w:val="002E013E"/>
    <w:rsid w:val="002E01A9"/>
    <w:rsid w:val="002E07CD"/>
    <w:rsid w:val="002E0A54"/>
    <w:rsid w:val="002E4204"/>
    <w:rsid w:val="002E4484"/>
    <w:rsid w:val="002E4B42"/>
    <w:rsid w:val="002E548E"/>
    <w:rsid w:val="002E6220"/>
    <w:rsid w:val="002E6B90"/>
    <w:rsid w:val="002E7078"/>
    <w:rsid w:val="002F128A"/>
    <w:rsid w:val="002F1622"/>
    <w:rsid w:val="002F388C"/>
    <w:rsid w:val="002F45BD"/>
    <w:rsid w:val="002F4770"/>
    <w:rsid w:val="002F5434"/>
    <w:rsid w:val="002F6166"/>
    <w:rsid w:val="002F6237"/>
    <w:rsid w:val="002F7F94"/>
    <w:rsid w:val="00300A75"/>
    <w:rsid w:val="00300FF2"/>
    <w:rsid w:val="00301967"/>
    <w:rsid w:val="00301BA7"/>
    <w:rsid w:val="00303D40"/>
    <w:rsid w:val="00304682"/>
    <w:rsid w:val="00304B7C"/>
    <w:rsid w:val="00305578"/>
    <w:rsid w:val="00305C34"/>
    <w:rsid w:val="0031056C"/>
    <w:rsid w:val="00310A63"/>
    <w:rsid w:val="00310C80"/>
    <w:rsid w:val="003124A1"/>
    <w:rsid w:val="00312B85"/>
    <w:rsid w:val="00312C89"/>
    <w:rsid w:val="00312FF6"/>
    <w:rsid w:val="0031524D"/>
    <w:rsid w:val="00315364"/>
    <w:rsid w:val="00316060"/>
    <w:rsid w:val="00317978"/>
    <w:rsid w:val="003205A4"/>
    <w:rsid w:val="00320667"/>
    <w:rsid w:val="00320909"/>
    <w:rsid w:val="0032188B"/>
    <w:rsid w:val="00321C2C"/>
    <w:rsid w:val="00321CC6"/>
    <w:rsid w:val="00322474"/>
    <w:rsid w:val="00322BE2"/>
    <w:rsid w:val="00322D19"/>
    <w:rsid w:val="003243A2"/>
    <w:rsid w:val="00324428"/>
    <w:rsid w:val="00324DCA"/>
    <w:rsid w:val="0032503D"/>
    <w:rsid w:val="00325F5F"/>
    <w:rsid w:val="00326883"/>
    <w:rsid w:val="00326AC2"/>
    <w:rsid w:val="003301A1"/>
    <w:rsid w:val="003303A4"/>
    <w:rsid w:val="0033246D"/>
    <w:rsid w:val="00332B69"/>
    <w:rsid w:val="00332D34"/>
    <w:rsid w:val="003333E5"/>
    <w:rsid w:val="00333B14"/>
    <w:rsid w:val="00335AA6"/>
    <w:rsid w:val="00335F36"/>
    <w:rsid w:val="00336C94"/>
    <w:rsid w:val="00340CAF"/>
    <w:rsid w:val="00342F36"/>
    <w:rsid w:val="0034483C"/>
    <w:rsid w:val="00345D52"/>
    <w:rsid w:val="003472A9"/>
    <w:rsid w:val="00347318"/>
    <w:rsid w:val="00347759"/>
    <w:rsid w:val="00351894"/>
    <w:rsid w:val="003529C4"/>
    <w:rsid w:val="00352BC0"/>
    <w:rsid w:val="00353B00"/>
    <w:rsid w:val="003541FD"/>
    <w:rsid w:val="003558E4"/>
    <w:rsid w:val="00356B99"/>
    <w:rsid w:val="003575F3"/>
    <w:rsid w:val="00357990"/>
    <w:rsid w:val="003579F9"/>
    <w:rsid w:val="0036238D"/>
    <w:rsid w:val="00362F91"/>
    <w:rsid w:val="00363B2E"/>
    <w:rsid w:val="003648C8"/>
    <w:rsid w:val="003649EF"/>
    <w:rsid w:val="00364F1F"/>
    <w:rsid w:val="00365D49"/>
    <w:rsid w:val="00366B98"/>
    <w:rsid w:val="00366EA5"/>
    <w:rsid w:val="00367054"/>
    <w:rsid w:val="003671CD"/>
    <w:rsid w:val="00367986"/>
    <w:rsid w:val="003708F9"/>
    <w:rsid w:val="00370A25"/>
    <w:rsid w:val="00373CDC"/>
    <w:rsid w:val="00373E1E"/>
    <w:rsid w:val="00375166"/>
    <w:rsid w:val="00375183"/>
    <w:rsid w:val="003758E7"/>
    <w:rsid w:val="00375B4B"/>
    <w:rsid w:val="0037608B"/>
    <w:rsid w:val="003760D2"/>
    <w:rsid w:val="0037610F"/>
    <w:rsid w:val="0037773E"/>
    <w:rsid w:val="00377BA4"/>
    <w:rsid w:val="00380F3F"/>
    <w:rsid w:val="0038254D"/>
    <w:rsid w:val="003826C1"/>
    <w:rsid w:val="00382E03"/>
    <w:rsid w:val="0038371E"/>
    <w:rsid w:val="00383FD4"/>
    <w:rsid w:val="00384083"/>
    <w:rsid w:val="003849AF"/>
    <w:rsid w:val="00384B6B"/>
    <w:rsid w:val="00386DF7"/>
    <w:rsid w:val="003901AB"/>
    <w:rsid w:val="003911A1"/>
    <w:rsid w:val="003919FE"/>
    <w:rsid w:val="00391A31"/>
    <w:rsid w:val="00393BA4"/>
    <w:rsid w:val="00393C3E"/>
    <w:rsid w:val="00394945"/>
    <w:rsid w:val="0039508D"/>
    <w:rsid w:val="00395D8B"/>
    <w:rsid w:val="00397064"/>
    <w:rsid w:val="00397EE5"/>
    <w:rsid w:val="003A08F4"/>
    <w:rsid w:val="003A0C87"/>
    <w:rsid w:val="003A17D0"/>
    <w:rsid w:val="003A197C"/>
    <w:rsid w:val="003A211A"/>
    <w:rsid w:val="003A213A"/>
    <w:rsid w:val="003A253A"/>
    <w:rsid w:val="003A34F2"/>
    <w:rsid w:val="003A38F5"/>
    <w:rsid w:val="003A3B92"/>
    <w:rsid w:val="003A5169"/>
    <w:rsid w:val="003A60F5"/>
    <w:rsid w:val="003A75B0"/>
    <w:rsid w:val="003B0EFD"/>
    <w:rsid w:val="003B180C"/>
    <w:rsid w:val="003B29F8"/>
    <w:rsid w:val="003B3422"/>
    <w:rsid w:val="003B3899"/>
    <w:rsid w:val="003B411D"/>
    <w:rsid w:val="003B49C9"/>
    <w:rsid w:val="003B5D1B"/>
    <w:rsid w:val="003B6750"/>
    <w:rsid w:val="003B6E65"/>
    <w:rsid w:val="003C1777"/>
    <w:rsid w:val="003C1D14"/>
    <w:rsid w:val="003C237E"/>
    <w:rsid w:val="003C29E1"/>
    <w:rsid w:val="003C2BD2"/>
    <w:rsid w:val="003C336C"/>
    <w:rsid w:val="003C3AA5"/>
    <w:rsid w:val="003C3F41"/>
    <w:rsid w:val="003C66AE"/>
    <w:rsid w:val="003C67B4"/>
    <w:rsid w:val="003C7A3E"/>
    <w:rsid w:val="003D1047"/>
    <w:rsid w:val="003D209B"/>
    <w:rsid w:val="003D30DE"/>
    <w:rsid w:val="003D3591"/>
    <w:rsid w:val="003D446C"/>
    <w:rsid w:val="003D451A"/>
    <w:rsid w:val="003D5D9F"/>
    <w:rsid w:val="003D67C6"/>
    <w:rsid w:val="003D6EA2"/>
    <w:rsid w:val="003D794B"/>
    <w:rsid w:val="003E02EA"/>
    <w:rsid w:val="003E2584"/>
    <w:rsid w:val="003E2793"/>
    <w:rsid w:val="003E2E5C"/>
    <w:rsid w:val="003E2EB5"/>
    <w:rsid w:val="003E4637"/>
    <w:rsid w:val="003E48A2"/>
    <w:rsid w:val="003E6882"/>
    <w:rsid w:val="003F1B71"/>
    <w:rsid w:val="003F2241"/>
    <w:rsid w:val="003F31F2"/>
    <w:rsid w:val="003F43F7"/>
    <w:rsid w:val="003F45D1"/>
    <w:rsid w:val="003F4C2C"/>
    <w:rsid w:val="003F5D48"/>
    <w:rsid w:val="003F68AD"/>
    <w:rsid w:val="003F7C94"/>
    <w:rsid w:val="00400EB4"/>
    <w:rsid w:val="00401C7B"/>
    <w:rsid w:val="004028ED"/>
    <w:rsid w:val="004033C3"/>
    <w:rsid w:val="00403465"/>
    <w:rsid w:val="0040380F"/>
    <w:rsid w:val="00403B10"/>
    <w:rsid w:val="0040599D"/>
    <w:rsid w:val="00406419"/>
    <w:rsid w:val="0040675E"/>
    <w:rsid w:val="00407418"/>
    <w:rsid w:val="004077C5"/>
    <w:rsid w:val="004106B8"/>
    <w:rsid w:val="00410F66"/>
    <w:rsid w:val="00412DB5"/>
    <w:rsid w:val="00413F15"/>
    <w:rsid w:val="0041409C"/>
    <w:rsid w:val="004147B6"/>
    <w:rsid w:val="00415170"/>
    <w:rsid w:val="00415B76"/>
    <w:rsid w:val="0041731A"/>
    <w:rsid w:val="00417C2F"/>
    <w:rsid w:val="00417CB5"/>
    <w:rsid w:val="00417DD0"/>
    <w:rsid w:val="00420619"/>
    <w:rsid w:val="00420838"/>
    <w:rsid w:val="00420BCF"/>
    <w:rsid w:val="00421D5B"/>
    <w:rsid w:val="00422ACD"/>
    <w:rsid w:val="00423610"/>
    <w:rsid w:val="00423A21"/>
    <w:rsid w:val="00424D89"/>
    <w:rsid w:val="0042513B"/>
    <w:rsid w:val="00425196"/>
    <w:rsid w:val="004252AB"/>
    <w:rsid w:val="00425BEC"/>
    <w:rsid w:val="00427565"/>
    <w:rsid w:val="00430863"/>
    <w:rsid w:val="004314FE"/>
    <w:rsid w:val="00431521"/>
    <w:rsid w:val="00431634"/>
    <w:rsid w:val="0043164A"/>
    <w:rsid w:val="00431898"/>
    <w:rsid w:val="00432322"/>
    <w:rsid w:val="00432ACA"/>
    <w:rsid w:val="00432AD3"/>
    <w:rsid w:val="00433B72"/>
    <w:rsid w:val="00434BF0"/>
    <w:rsid w:val="00435162"/>
    <w:rsid w:val="004353F8"/>
    <w:rsid w:val="0043784B"/>
    <w:rsid w:val="004404B3"/>
    <w:rsid w:val="00441557"/>
    <w:rsid w:val="004418EB"/>
    <w:rsid w:val="00442B09"/>
    <w:rsid w:val="00442C0C"/>
    <w:rsid w:val="004438B7"/>
    <w:rsid w:val="00444022"/>
    <w:rsid w:val="0044539B"/>
    <w:rsid w:val="004458F9"/>
    <w:rsid w:val="00445DB0"/>
    <w:rsid w:val="004462DF"/>
    <w:rsid w:val="004505BD"/>
    <w:rsid w:val="00451470"/>
    <w:rsid w:val="00452570"/>
    <w:rsid w:val="00453339"/>
    <w:rsid w:val="00454643"/>
    <w:rsid w:val="0045472A"/>
    <w:rsid w:val="00454A1F"/>
    <w:rsid w:val="00454A5E"/>
    <w:rsid w:val="00454ACD"/>
    <w:rsid w:val="0045747F"/>
    <w:rsid w:val="0046009B"/>
    <w:rsid w:val="00461319"/>
    <w:rsid w:val="00462BC0"/>
    <w:rsid w:val="004630E4"/>
    <w:rsid w:val="004631E5"/>
    <w:rsid w:val="0046433C"/>
    <w:rsid w:val="00464E3C"/>
    <w:rsid w:val="00465177"/>
    <w:rsid w:val="00465BBB"/>
    <w:rsid w:val="0046622D"/>
    <w:rsid w:val="0046678C"/>
    <w:rsid w:val="004672EA"/>
    <w:rsid w:val="00467A49"/>
    <w:rsid w:val="00467CDA"/>
    <w:rsid w:val="00473009"/>
    <w:rsid w:val="00473060"/>
    <w:rsid w:val="00473537"/>
    <w:rsid w:val="00474281"/>
    <w:rsid w:val="00476099"/>
    <w:rsid w:val="004768DC"/>
    <w:rsid w:val="00476D98"/>
    <w:rsid w:val="00477A54"/>
    <w:rsid w:val="004803BA"/>
    <w:rsid w:val="00480E15"/>
    <w:rsid w:val="004816E9"/>
    <w:rsid w:val="00482718"/>
    <w:rsid w:val="004846FD"/>
    <w:rsid w:val="00485373"/>
    <w:rsid w:val="004864E5"/>
    <w:rsid w:val="004870AC"/>
    <w:rsid w:val="00487F8A"/>
    <w:rsid w:val="00490229"/>
    <w:rsid w:val="00491099"/>
    <w:rsid w:val="00492231"/>
    <w:rsid w:val="00492656"/>
    <w:rsid w:val="00493397"/>
    <w:rsid w:val="00494581"/>
    <w:rsid w:val="00494C03"/>
    <w:rsid w:val="00494D83"/>
    <w:rsid w:val="00496275"/>
    <w:rsid w:val="00497B19"/>
    <w:rsid w:val="004A0B3D"/>
    <w:rsid w:val="004A2333"/>
    <w:rsid w:val="004A2A4A"/>
    <w:rsid w:val="004A2B63"/>
    <w:rsid w:val="004A30BB"/>
    <w:rsid w:val="004A3F91"/>
    <w:rsid w:val="004A5F44"/>
    <w:rsid w:val="004A6F36"/>
    <w:rsid w:val="004A70C6"/>
    <w:rsid w:val="004A7873"/>
    <w:rsid w:val="004A78CE"/>
    <w:rsid w:val="004B05B7"/>
    <w:rsid w:val="004B11E0"/>
    <w:rsid w:val="004B13AD"/>
    <w:rsid w:val="004B2620"/>
    <w:rsid w:val="004B2B5D"/>
    <w:rsid w:val="004B336D"/>
    <w:rsid w:val="004B4197"/>
    <w:rsid w:val="004B6733"/>
    <w:rsid w:val="004B79DE"/>
    <w:rsid w:val="004C0A0F"/>
    <w:rsid w:val="004C0C60"/>
    <w:rsid w:val="004C152F"/>
    <w:rsid w:val="004C1AD8"/>
    <w:rsid w:val="004C4E52"/>
    <w:rsid w:val="004C53A6"/>
    <w:rsid w:val="004C5DB5"/>
    <w:rsid w:val="004C646E"/>
    <w:rsid w:val="004C747F"/>
    <w:rsid w:val="004D03F5"/>
    <w:rsid w:val="004D21D8"/>
    <w:rsid w:val="004D34D4"/>
    <w:rsid w:val="004D44BE"/>
    <w:rsid w:val="004D6411"/>
    <w:rsid w:val="004D6990"/>
    <w:rsid w:val="004D7349"/>
    <w:rsid w:val="004E0326"/>
    <w:rsid w:val="004E1B4D"/>
    <w:rsid w:val="004E1D1F"/>
    <w:rsid w:val="004E1EB3"/>
    <w:rsid w:val="004E2A77"/>
    <w:rsid w:val="004E2C31"/>
    <w:rsid w:val="004E2CF0"/>
    <w:rsid w:val="004E2E6C"/>
    <w:rsid w:val="004E48A1"/>
    <w:rsid w:val="004E4C34"/>
    <w:rsid w:val="004E61F5"/>
    <w:rsid w:val="004E70DC"/>
    <w:rsid w:val="004E76D4"/>
    <w:rsid w:val="004E7F3E"/>
    <w:rsid w:val="004F0160"/>
    <w:rsid w:val="004F17FD"/>
    <w:rsid w:val="004F198D"/>
    <w:rsid w:val="004F25B7"/>
    <w:rsid w:val="004F2971"/>
    <w:rsid w:val="004F419A"/>
    <w:rsid w:val="004F4212"/>
    <w:rsid w:val="004F4AC2"/>
    <w:rsid w:val="004F5003"/>
    <w:rsid w:val="004F5E00"/>
    <w:rsid w:val="004F5FA0"/>
    <w:rsid w:val="004F6536"/>
    <w:rsid w:val="004F6F05"/>
    <w:rsid w:val="004F71AD"/>
    <w:rsid w:val="004F754E"/>
    <w:rsid w:val="004F7AD4"/>
    <w:rsid w:val="00502288"/>
    <w:rsid w:val="0050231C"/>
    <w:rsid w:val="00502B5B"/>
    <w:rsid w:val="00502E28"/>
    <w:rsid w:val="00503544"/>
    <w:rsid w:val="005051B7"/>
    <w:rsid w:val="0050570A"/>
    <w:rsid w:val="00505A9B"/>
    <w:rsid w:val="0050608D"/>
    <w:rsid w:val="00506BDF"/>
    <w:rsid w:val="00506EA0"/>
    <w:rsid w:val="00507642"/>
    <w:rsid w:val="00510064"/>
    <w:rsid w:val="0051009C"/>
    <w:rsid w:val="0051044C"/>
    <w:rsid w:val="00510773"/>
    <w:rsid w:val="005112BC"/>
    <w:rsid w:val="00511ABB"/>
    <w:rsid w:val="00511E3B"/>
    <w:rsid w:val="00514326"/>
    <w:rsid w:val="005143BE"/>
    <w:rsid w:val="005149BB"/>
    <w:rsid w:val="005150E9"/>
    <w:rsid w:val="00515CFE"/>
    <w:rsid w:val="005161AA"/>
    <w:rsid w:val="005173E7"/>
    <w:rsid w:val="005200D8"/>
    <w:rsid w:val="0052015B"/>
    <w:rsid w:val="00520F4E"/>
    <w:rsid w:val="00521510"/>
    <w:rsid w:val="00521750"/>
    <w:rsid w:val="005223BF"/>
    <w:rsid w:val="00523998"/>
    <w:rsid w:val="00523A19"/>
    <w:rsid w:val="005241FA"/>
    <w:rsid w:val="00526947"/>
    <w:rsid w:val="00526EAD"/>
    <w:rsid w:val="0052711B"/>
    <w:rsid w:val="005275BA"/>
    <w:rsid w:val="00527D4C"/>
    <w:rsid w:val="00530CE4"/>
    <w:rsid w:val="005312DF"/>
    <w:rsid w:val="00533538"/>
    <w:rsid w:val="005337C6"/>
    <w:rsid w:val="00533DEA"/>
    <w:rsid w:val="00534597"/>
    <w:rsid w:val="005349F0"/>
    <w:rsid w:val="0053585A"/>
    <w:rsid w:val="005373E6"/>
    <w:rsid w:val="00537AAA"/>
    <w:rsid w:val="0054065F"/>
    <w:rsid w:val="00540DF0"/>
    <w:rsid w:val="00541FE2"/>
    <w:rsid w:val="0054331F"/>
    <w:rsid w:val="00543D06"/>
    <w:rsid w:val="0054453B"/>
    <w:rsid w:val="00544B58"/>
    <w:rsid w:val="0054682A"/>
    <w:rsid w:val="00547451"/>
    <w:rsid w:val="0055018E"/>
    <w:rsid w:val="00550205"/>
    <w:rsid w:val="00550F25"/>
    <w:rsid w:val="005512FF"/>
    <w:rsid w:val="00552683"/>
    <w:rsid w:val="005537C1"/>
    <w:rsid w:val="00553BE9"/>
    <w:rsid w:val="00554834"/>
    <w:rsid w:val="00555369"/>
    <w:rsid w:val="00556208"/>
    <w:rsid w:val="00557988"/>
    <w:rsid w:val="00557C75"/>
    <w:rsid w:val="0056166C"/>
    <w:rsid w:val="00561B97"/>
    <w:rsid w:val="00562719"/>
    <w:rsid w:val="005631F9"/>
    <w:rsid w:val="0056365F"/>
    <w:rsid w:val="005638EB"/>
    <w:rsid w:val="00565078"/>
    <w:rsid w:val="005650AF"/>
    <w:rsid w:val="0056564B"/>
    <w:rsid w:val="005657A2"/>
    <w:rsid w:val="00565BCA"/>
    <w:rsid w:val="00565EBD"/>
    <w:rsid w:val="00566071"/>
    <w:rsid w:val="00570161"/>
    <w:rsid w:val="00570176"/>
    <w:rsid w:val="00570411"/>
    <w:rsid w:val="005708E6"/>
    <w:rsid w:val="005713F9"/>
    <w:rsid w:val="0057162A"/>
    <w:rsid w:val="005716C9"/>
    <w:rsid w:val="00572244"/>
    <w:rsid w:val="0057426A"/>
    <w:rsid w:val="005742D1"/>
    <w:rsid w:val="005751F9"/>
    <w:rsid w:val="0057543E"/>
    <w:rsid w:val="00575D55"/>
    <w:rsid w:val="005776A2"/>
    <w:rsid w:val="00577B2A"/>
    <w:rsid w:val="00581DA5"/>
    <w:rsid w:val="00583315"/>
    <w:rsid w:val="0058345C"/>
    <w:rsid w:val="00583797"/>
    <w:rsid w:val="005844D5"/>
    <w:rsid w:val="00584EA5"/>
    <w:rsid w:val="00585246"/>
    <w:rsid w:val="00586258"/>
    <w:rsid w:val="00586B71"/>
    <w:rsid w:val="00586ECF"/>
    <w:rsid w:val="00587F40"/>
    <w:rsid w:val="0059082A"/>
    <w:rsid w:val="00590A61"/>
    <w:rsid w:val="0059242F"/>
    <w:rsid w:val="005927B2"/>
    <w:rsid w:val="00592A21"/>
    <w:rsid w:val="00594741"/>
    <w:rsid w:val="00595177"/>
    <w:rsid w:val="005954A5"/>
    <w:rsid w:val="00596DCC"/>
    <w:rsid w:val="00596E03"/>
    <w:rsid w:val="00597BB7"/>
    <w:rsid w:val="005A041C"/>
    <w:rsid w:val="005A112B"/>
    <w:rsid w:val="005A1797"/>
    <w:rsid w:val="005A290F"/>
    <w:rsid w:val="005A3933"/>
    <w:rsid w:val="005A3F27"/>
    <w:rsid w:val="005A6164"/>
    <w:rsid w:val="005A6A92"/>
    <w:rsid w:val="005A73E4"/>
    <w:rsid w:val="005A7D85"/>
    <w:rsid w:val="005B1A0E"/>
    <w:rsid w:val="005B22EA"/>
    <w:rsid w:val="005B28CC"/>
    <w:rsid w:val="005B4167"/>
    <w:rsid w:val="005C1013"/>
    <w:rsid w:val="005C209A"/>
    <w:rsid w:val="005C3C2E"/>
    <w:rsid w:val="005C440B"/>
    <w:rsid w:val="005C4714"/>
    <w:rsid w:val="005C47BE"/>
    <w:rsid w:val="005C5820"/>
    <w:rsid w:val="005C5BF4"/>
    <w:rsid w:val="005C5E8C"/>
    <w:rsid w:val="005C7EA3"/>
    <w:rsid w:val="005D0F18"/>
    <w:rsid w:val="005D1890"/>
    <w:rsid w:val="005D195D"/>
    <w:rsid w:val="005D244D"/>
    <w:rsid w:val="005D2570"/>
    <w:rsid w:val="005D2720"/>
    <w:rsid w:val="005D2E74"/>
    <w:rsid w:val="005D36B0"/>
    <w:rsid w:val="005D3AF1"/>
    <w:rsid w:val="005D5E24"/>
    <w:rsid w:val="005D6C6A"/>
    <w:rsid w:val="005D787F"/>
    <w:rsid w:val="005D79A9"/>
    <w:rsid w:val="005E2018"/>
    <w:rsid w:val="005E4508"/>
    <w:rsid w:val="005E5486"/>
    <w:rsid w:val="005E59A4"/>
    <w:rsid w:val="005E6A3C"/>
    <w:rsid w:val="005E6A53"/>
    <w:rsid w:val="005E7F55"/>
    <w:rsid w:val="005F0019"/>
    <w:rsid w:val="005F006A"/>
    <w:rsid w:val="005F0343"/>
    <w:rsid w:val="005F283E"/>
    <w:rsid w:val="005F2B92"/>
    <w:rsid w:val="005F33FB"/>
    <w:rsid w:val="005F497B"/>
    <w:rsid w:val="005F5DC3"/>
    <w:rsid w:val="005F6209"/>
    <w:rsid w:val="005F70F6"/>
    <w:rsid w:val="005F7817"/>
    <w:rsid w:val="0060077A"/>
    <w:rsid w:val="00602001"/>
    <w:rsid w:val="006028A6"/>
    <w:rsid w:val="0060293D"/>
    <w:rsid w:val="00602F79"/>
    <w:rsid w:val="00604A2A"/>
    <w:rsid w:val="00604B59"/>
    <w:rsid w:val="0060500B"/>
    <w:rsid w:val="00610407"/>
    <w:rsid w:val="00610D0B"/>
    <w:rsid w:val="00611B4A"/>
    <w:rsid w:val="006123FB"/>
    <w:rsid w:val="0061384D"/>
    <w:rsid w:val="00613F38"/>
    <w:rsid w:val="006152F8"/>
    <w:rsid w:val="00615804"/>
    <w:rsid w:val="00615C0A"/>
    <w:rsid w:val="00621F95"/>
    <w:rsid w:val="00622C82"/>
    <w:rsid w:val="0062432B"/>
    <w:rsid w:val="006248B1"/>
    <w:rsid w:val="0062509E"/>
    <w:rsid w:val="00625554"/>
    <w:rsid w:val="006256FE"/>
    <w:rsid w:val="00625F17"/>
    <w:rsid w:val="00626991"/>
    <w:rsid w:val="00626F8C"/>
    <w:rsid w:val="00627B22"/>
    <w:rsid w:val="00627BC6"/>
    <w:rsid w:val="0063163C"/>
    <w:rsid w:val="006326A9"/>
    <w:rsid w:val="00633127"/>
    <w:rsid w:val="00633EB0"/>
    <w:rsid w:val="00634126"/>
    <w:rsid w:val="00634D24"/>
    <w:rsid w:val="00634D54"/>
    <w:rsid w:val="006350ED"/>
    <w:rsid w:val="00636051"/>
    <w:rsid w:val="00637101"/>
    <w:rsid w:val="0064026D"/>
    <w:rsid w:val="00640CB2"/>
    <w:rsid w:val="006412DC"/>
    <w:rsid w:val="00641431"/>
    <w:rsid w:val="0064390F"/>
    <w:rsid w:val="0064469E"/>
    <w:rsid w:val="006454B7"/>
    <w:rsid w:val="00645C81"/>
    <w:rsid w:val="00646B91"/>
    <w:rsid w:val="00646DA1"/>
    <w:rsid w:val="00647F16"/>
    <w:rsid w:val="0065012C"/>
    <w:rsid w:val="006502A6"/>
    <w:rsid w:val="00652F2E"/>
    <w:rsid w:val="00652FDF"/>
    <w:rsid w:val="00654156"/>
    <w:rsid w:val="00654467"/>
    <w:rsid w:val="0065452A"/>
    <w:rsid w:val="006561C8"/>
    <w:rsid w:val="00657379"/>
    <w:rsid w:val="0066133D"/>
    <w:rsid w:val="00662D4D"/>
    <w:rsid w:val="006630C8"/>
    <w:rsid w:val="006635E3"/>
    <w:rsid w:val="00663655"/>
    <w:rsid w:val="006639AA"/>
    <w:rsid w:val="00664E10"/>
    <w:rsid w:val="00665108"/>
    <w:rsid w:val="00665294"/>
    <w:rsid w:val="006652FF"/>
    <w:rsid w:val="00665C2E"/>
    <w:rsid w:val="00666392"/>
    <w:rsid w:val="00666928"/>
    <w:rsid w:val="00670684"/>
    <w:rsid w:val="00670E0E"/>
    <w:rsid w:val="0067116A"/>
    <w:rsid w:val="00671A1D"/>
    <w:rsid w:val="00671BFF"/>
    <w:rsid w:val="0067206A"/>
    <w:rsid w:val="006720F7"/>
    <w:rsid w:val="00672752"/>
    <w:rsid w:val="00672B5E"/>
    <w:rsid w:val="00673EF6"/>
    <w:rsid w:val="006743E3"/>
    <w:rsid w:val="00674463"/>
    <w:rsid w:val="00676745"/>
    <w:rsid w:val="0067726B"/>
    <w:rsid w:val="00677BE5"/>
    <w:rsid w:val="006805A2"/>
    <w:rsid w:val="006815FB"/>
    <w:rsid w:val="00682764"/>
    <w:rsid w:val="00682853"/>
    <w:rsid w:val="006828A0"/>
    <w:rsid w:val="00682B5D"/>
    <w:rsid w:val="00682BB0"/>
    <w:rsid w:val="006833AF"/>
    <w:rsid w:val="00684B96"/>
    <w:rsid w:val="00684FE8"/>
    <w:rsid w:val="00685094"/>
    <w:rsid w:val="00690916"/>
    <w:rsid w:val="00691BBD"/>
    <w:rsid w:val="00692A26"/>
    <w:rsid w:val="006935F5"/>
    <w:rsid w:val="00693EA1"/>
    <w:rsid w:val="00693F44"/>
    <w:rsid w:val="00694554"/>
    <w:rsid w:val="006952A1"/>
    <w:rsid w:val="00695342"/>
    <w:rsid w:val="006A0A9D"/>
    <w:rsid w:val="006A145E"/>
    <w:rsid w:val="006A281C"/>
    <w:rsid w:val="006A2D58"/>
    <w:rsid w:val="006A5F19"/>
    <w:rsid w:val="006A64AA"/>
    <w:rsid w:val="006A7158"/>
    <w:rsid w:val="006B38B5"/>
    <w:rsid w:val="006B4900"/>
    <w:rsid w:val="006B4F86"/>
    <w:rsid w:val="006B4FCB"/>
    <w:rsid w:val="006B5BDB"/>
    <w:rsid w:val="006B6347"/>
    <w:rsid w:val="006B710C"/>
    <w:rsid w:val="006B7FC8"/>
    <w:rsid w:val="006C0520"/>
    <w:rsid w:val="006C1A54"/>
    <w:rsid w:val="006C1CF2"/>
    <w:rsid w:val="006C1E82"/>
    <w:rsid w:val="006C250C"/>
    <w:rsid w:val="006C2992"/>
    <w:rsid w:val="006C2ACC"/>
    <w:rsid w:val="006C3302"/>
    <w:rsid w:val="006C36BE"/>
    <w:rsid w:val="006C3EC6"/>
    <w:rsid w:val="006C4AF5"/>
    <w:rsid w:val="006C4BF1"/>
    <w:rsid w:val="006C55CB"/>
    <w:rsid w:val="006C58A5"/>
    <w:rsid w:val="006C5E70"/>
    <w:rsid w:val="006C5EF0"/>
    <w:rsid w:val="006C603C"/>
    <w:rsid w:val="006C67D7"/>
    <w:rsid w:val="006C6AE1"/>
    <w:rsid w:val="006D1BD7"/>
    <w:rsid w:val="006D2DEB"/>
    <w:rsid w:val="006D4E1E"/>
    <w:rsid w:val="006D4FA2"/>
    <w:rsid w:val="006D516F"/>
    <w:rsid w:val="006D53F0"/>
    <w:rsid w:val="006D6896"/>
    <w:rsid w:val="006D6FC5"/>
    <w:rsid w:val="006D7C78"/>
    <w:rsid w:val="006E0DC4"/>
    <w:rsid w:val="006E4609"/>
    <w:rsid w:val="006E4B16"/>
    <w:rsid w:val="006E5BE8"/>
    <w:rsid w:val="006E6246"/>
    <w:rsid w:val="006E7BBB"/>
    <w:rsid w:val="006F277C"/>
    <w:rsid w:val="006F300F"/>
    <w:rsid w:val="006F4424"/>
    <w:rsid w:val="006F4816"/>
    <w:rsid w:val="006F6A01"/>
    <w:rsid w:val="006F6AD5"/>
    <w:rsid w:val="006F6ADE"/>
    <w:rsid w:val="006F7243"/>
    <w:rsid w:val="00700411"/>
    <w:rsid w:val="007005A2"/>
    <w:rsid w:val="00700784"/>
    <w:rsid w:val="00700BB1"/>
    <w:rsid w:val="00702901"/>
    <w:rsid w:val="00702B3E"/>
    <w:rsid w:val="00703B8B"/>
    <w:rsid w:val="007045B0"/>
    <w:rsid w:val="00704F52"/>
    <w:rsid w:val="0070591E"/>
    <w:rsid w:val="00705BBF"/>
    <w:rsid w:val="00705F00"/>
    <w:rsid w:val="00710E66"/>
    <w:rsid w:val="00710EE8"/>
    <w:rsid w:val="0071178A"/>
    <w:rsid w:val="00711B6D"/>
    <w:rsid w:val="007141C7"/>
    <w:rsid w:val="007150AF"/>
    <w:rsid w:val="00717ED3"/>
    <w:rsid w:val="00717F2D"/>
    <w:rsid w:val="007227A1"/>
    <w:rsid w:val="0072291A"/>
    <w:rsid w:val="00724A4B"/>
    <w:rsid w:val="00724C35"/>
    <w:rsid w:val="0072626D"/>
    <w:rsid w:val="007272E8"/>
    <w:rsid w:val="00727B3E"/>
    <w:rsid w:val="00731435"/>
    <w:rsid w:val="00731DF0"/>
    <w:rsid w:val="00732C7A"/>
    <w:rsid w:val="00733130"/>
    <w:rsid w:val="007336F6"/>
    <w:rsid w:val="0073388C"/>
    <w:rsid w:val="0073388E"/>
    <w:rsid w:val="00734282"/>
    <w:rsid w:val="00735E16"/>
    <w:rsid w:val="00735EF6"/>
    <w:rsid w:val="007374B3"/>
    <w:rsid w:val="00740E6A"/>
    <w:rsid w:val="007410D1"/>
    <w:rsid w:val="00741C2E"/>
    <w:rsid w:val="00742363"/>
    <w:rsid w:val="007435A8"/>
    <w:rsid w:val="00743861"/>
    <w:rsid w:val="00743D93"/>
    <w:rsid w:val="00743FE8"/>
    <w:rsid w:val="0074531D"/>
    <w:rsid w:val="0074676C"/>
    <w:rsid w:val="00746F59"/>
    <w:rsid w:val="007478B9"/>
    <w:rsid w:val="007512E8"/>
    <w:rsid w:val="007515A1"/>
    <w:rsid w:val="00752DD4"/>
    <w:rsid w:val="0075358D"/>
    <w:rsid w:val="007535F4"/>
    <w:rsid w:val="00754127"/>
    <w:rsid w:val="00755C32"/>
    <w:rsid w:val="00755CD8"/>
    <w:rsid w:val="00756572"/>
    <w:rsid w:val="007574BA"/>
    <w:rsid w:val="007577A6"/>
    <w:rsid w:val="007579A7"/>
    <w:rsid w:val="00757A57"/>
    <w:rsid w:val="00757CEC"/>
    <w:rsid w:val="00760F2D"/>
    <w:rsid w:val="00760F53"/>
    <w:rsid w:val="007611B4"/>
    <w:rsid w:val="00761F11"/>
    <w:rsid w:val="007628D7"/>
    <w:rsid w:val="00762D41"/>
    <w:rsid w:val="00762DB3"/>
    <w:rsid w:val="007648E4"/>
    <w:rsid w:val="00765E76"/>
    <w:rsid w:val="007705FB"/>
    <w:rsid w:val="00770FBD"/>
    <w:rsid w:val="00772108"/>
    <w:rsid w:val="00772760"/>
    <w:rsid w:val="00773EA8"/>
    <w:rsid w:val="00774034"/>
    <w:rsid w:val="007741D2"/>
    <w:rsid w:val="0077580B"/>
    <w:rsid w:val="00777D36"/>
    <w:rsid w:val="007804AA"/>
    <w:rsid w:val="007819D9"/>
    <w:rsid w:val="0078227A"/>
    <w:rsid w:val="00782B41"/>
    <w:rsid w:val="00782C01"/>
    <w:rsid w:val="0078345A"/>
    <w:rsid w:val="00783DE0"/>
    <w:rsid w:val="007848E4"/>
    <w:rsid w:val="00784931"/>
    <w:rsid w:val="00784A87"/>
    <w:rsid w:val="0078633D"/>
    <w:rsid w:val="0079022D"/>
    <w:rsid w:val="0079069E"/>
    <w:rsid w:val="007907A4"/>
    <w:rsid w:val="0079166E"/>
    <w:rsid w:val="0079336A"/>
    <w:rsid w:val="00794448"/>
    <w:rsid w:val="007A053D"/>
    <w:rsid w:val="007A0CC4"/>
    <w:rsid w:val="007A16CF"/>
    <w:rsid w:val="007A1D0A"/>
    <w:rsid w:val="007A223C"/>
    <w:rsid w:val="007A26B9"/>
    <w:rsid w:val="007A2B24"/>
    <w:rsid w:val="007A3CCD"/>
    <w:rsid w:val="007A48C3"/>
    <w:rsid w:val="007A49C7"/>
    <w:rsid w:val="007A6ADE"/>
    <w:rsid w:val="007A6FD8"/>
    <w:rsid w:val="007A797A"/>
    <w:rsid w:val="007A7DD5"/>
    <w:rsid w:val="007B04F8"/>
    <w:rsid w:val="007B1597"/>
    <w:rsid w:val="007B17CF"/>
    <w:rsid w:val="007B22DA"/>
    <w:rsid w:val="007B3A38"/>
    <w:rsid w:val="007B57D6"/>
    <w:rsid w:val="007B7A1F"/>
    <w:rsid w:val="007C38F5"/>
    <w:rsid w:val="007C4C9F"/>
    <w:rsid w:val="007C4F87"/>
    <w:rsid w:val="007C52F0"/>
    <w:rsid w:val="007C71B5"/>
    <w:rsid w:val="007D0079"/>
    <w:rsid w:val="007D0599"/>
    <w:rsid w:val="007D0B6B"/>
    <w:rsid w:val="007D1589"/>
    <w:rsid w:val="007D3F51"/>
    <w:rsid w:val="007D41C5"/>
    <w:rsid w:val="007D4A15"/>
    <w:rsid w:val="007D5076"/>
    <w:rsid w:val="007D5BCA"/>
    <w:rsid w:val="007D6273"/>
    <w:rsid w:val="007D6CB3"/>
    <w:rsid w:val="007D7BE5"/>
    <w:rsid w:val="007E0D7B"/>
    <w:rsid w:val="007E10A3"/>
    <w:rsid w:val="007E18E7"/>
    <w:rsid w:val="007E1CA4"/>
    <w:rsid w:val="007E2FA5"/>
    <w:rsid w:val="007E35D8"/>
    <w:rsid w:val="007E3A7F"/>
    <w:rsid w:val="007E7C17"/>
    <w:rsid w:val="007F023E"/>
    <w:rsid w:val="007F0554"/>
    <w:rsid w:val="007F1452"/>
    <w:rsid w:val="007F1906"/>
    <w:rsid w:val="007F1A31"/>
    <w:rsid w:val="007F1B3E"/>
    <w:rsid w:val="007F1D00"/>
    <w:rsid w:val="007F31CE"/>
    <w:rsid w:val="007F3DBA"/>
    <w:rsid w:val="007F4674"/>
    <w:rsid w:val="007F474E"/>
    <w:rsid w:val="007F5AFC"/>
    <w:rsid w:val="007F6844"/>
    <w:rsid w:val="007F6BE8"/>
    <w:rsid w:val="007F6FF5"/>
    <w:rsid w:val="00800C41"/>
    <w:rsid w:val="00803014"/>
    <w:rsid w:val="00803300"/>
    <w:rsid w:val="008049BD"/>
    <w:rsid w:val="00804BA4"/>
    <w:rsid w:val="00805274"/>
    <w:rsid w:val="00806989"/>
    <w:rsid w:val="00810269"/>
    <w:rsid w:val="00811A31"/>
    <w:rsid w:val="00811E04"/>
    <w:rsid w:val="00816457"/>
    <w:rsid w:val="00816681"/>
    <w:rsid w:val="00816882"/>
    <w:rsid w:val="00816948"/>
    <w:rsid w:val="008174A6"/>
    <w:rsid w:val="008179EE"/>
    <w:rsid w:val="008201B0"/>
    <w:rsid w:val="008208A1"/>
    <w:rsid w:val="00821919"/>
    <w:rsid w:val="0082197F"/>
    <w:rsid w:val="00821C2C"/>
    <w:rsid w:val="00821DAC"/>
    <w:rsid w:val="00821E6A"/>
    <w:rsid w:val="00822CB3"/>
    <w:rsid w:val="0082334D"/>
    <w:rsid w:val="00823590"/>
    <w:rsid w:val="00824988"/>
    <w:rsid w:val="008262AC"/>
    <w:rsid w:val="00826D74"/>
    <w:rsid w:val="00830136"/>
    <w:rsid w:val="00830409"/>
    <w:rsid w:val="008308FB"/>
    <w:rsid w:val="00833E3E"/>
    <w:rsid w:val="00834C20"/>
    <w:rsid w:val="0083531A"/>
    <w:rsid w:val="008357F6"/>
    <w:rsid w:val="00835E29"/>
    <w:rsid w:val="00836705"/>
    <w:rsid w:val="0083685C"/>
    <w:rsid w:val="00837149"/>
    <w:rsid w:val="0084095C"/>
    <w:rsid w:val="00841671"/>
    <w:rsid w:val="00842C8D"/>
    <w:rsid w:val="00844068"/>
    <w:rsid w:val="008440A7"/>
    <w:rsid w:val="00846239"/>
    <w:rsid w:val="008473C7"/>
    <w:rsid w:val="00847F0B"/>
    <w:rsid w:val="00850851"/>
    <w:rsid w:val="00850BE8"/>
    <w:rsid w:val="00850DE1"/>
    <w:rsid w:val="008520AF"/>
    <w:rsid w:val="0085367A"/>
    <w:rsid w:val="00853877"/>
    <w:rsid w:val="00853FFB"/>
    <w:rsid w:val="008561C0"/>
    <w:rsid w:val="008567A0"/>
    <w:rsid w:val="00856A7D"/>
    <w:rsid w:val="00857C61"/>
    <w:rsid w:val="0086020F"/>
    <w:rsid w:val="0086178F"/>
    <w:rsid w:val="00861A5D"/>
    <w:rsid w:val="00861AD0"/>
    <w:rsid w:val="00862EA0"/>
    <w:rsid w:val="00864036"/>
    <w:rsid w:val="008658D0"/>
    <w:rsid w:val="00867A6B"/>
    <w:rsid w:val="00871242"/>
    <w:rsid w:val="00871717"/>
    <w:rsid w:val="00871F85"/>
    <w:rsid w:val="00872713"/>
    <w:rsid w:val="00872DDF"/>
    <w:rsid w:val="008738FC"/>
    <w:rsid w:val="0087478A"/>
    <w:rsid w:val="00875DE4"/>
    <w:rsid w:val="008760A5"/>
    <w:rsid w:val="00876602"/>
    <w:rsid w:val="008775FE"/>
    <w:rsid w:val="00877C8E"/>
    <w:rsid w:val="00877D72"/>
    <w:rsid w:val="00877E4D"/>
    <w:rsid w:val="00880C07"/>
    <w:rsid w:val="0088147C"/>
    <w:rsid w:val="00882071"/>
    <w:rsid w:val="00882B4F"/>
    <w:rsid w:val="00883463"/>
    <w:rsid w:val="00884FB0"/>
    <w:rsid w:val="008857E9"/>
    <w:rsid w:val="00885824"/>
    <w:rsid w:val="00885B5E"/>
    <w:rsid w:val="00886385"/>
    <w:rsid w:val="008864EA"/>
    <w:rsid w:val="00886F6B"/>
    <w:rsid w:val="008870E1"/>
    <w:rsid w:val="00887ECB"/>
    <w:rsid w:val="008907B4"/>
    <w:rsid w:val="00892E5F"/>
    <w:rsid w:val="00893136"/>
    <w:rsid w:val="00894BA4"/>
    <w:rsid w:val="00894DF6"/>
    <w:rsid w:val="00895505"/>
    <w:rsid w:val="008960B9"/>
    <w:rsid w:val="00896F09"/>
    <w:rsid w:val="00897774"/>
    <w:rsid w:val="008A15BA"/>
    <w:rsid w:val="008A3079"/>
    <w:rsid w:val="008A3399"/>
    <w:rsid w:val="008A358B"/>
    <w:rsid w:val="008A443C"/>
    <w:rsid w:val="008A5009"/>
    <w:rsid w:val="008A5C90"/>
    <w:rsid w:val="008A6027"/>
    <w:rsid w:val="008A6677"/>
    <w:rsid w:val="008A7744"/>
    <w:rsid w:val="008B0F6B"/>
    <w:rsid w:val="008B178E"/>
    <w:rsid w:val="008B24C8"/>
    <w:rsid w:val="008B31A5"/>
    <w:rsid w:val="008B4079"/>
    <w:rsid w:val="008B4B5E"/>
    <w:rsid w:val="008B52C4"/>
    <w:rsid w:val="008B5B1F"/>
    <w:rsid w:val="008B5E4A"/>
    <w:rsid w:val="008B600A"/>
    <w:rsid w:val="008B7749"/>
    <w:rsid w:val="008B77DE"/>
    <w:rsid w:val="008B7B2F"/>
    <w:rsid w:val="008B7BD6"/>
    <w:rsid w:val="008C01DC"/>
    <w:rsid w:val="008C1332"/>
    <w:rsid w:val="008C2451"/>
    <w:rsid w:val="008C58C2"/>
    <w:rsid w:val="008C66E3"/>
    <w:rsid w:val="008C681D"/>
    <w:rsid w:val="008C744C"/>
    <w:rsid w:val="008C78F3"/>
    <w:rsid w:val="008D04AF"/>
    <w:rsid w:val="008D06D9"/>
    <w:rsid w:val="008D1055"/>
    <w:rsid w:val="008D11B8"/>
    <w:rsid w:val="008D1CAD"/>
    <w:rsid w:val="008D2BFA"/>
    <w:rsid w:val="008D3B6F"/>
    <w:rsid w:val="008D41E6"/>
    <w:rsid w:val="008D4E74"/>
    <w:rsid w:val="008D52A7"/>
    <w:rsid w:val="008D5AA7"/>
    <w:rsid w:val="008D5B41"/>
    <w:rsid w:val="008D6894"/>
    <w:rsid w:val="008D6BBB"/>
    <w:rsid w:val="008D6CA1"/>
    <w:rsid w:val="008D75B9"/>
    <w:rsid w:val="008D7D50"/>
    <w:rsid w:val="008E0DD7"/>
    <w:rsid w:val="008E191D"/>
    <w:rsid w:val="008E1FCA"/>
    <w:rsid w:val="008E29AE"/>
    <w:rsid w:val="008E2D40"/>
    <w:rsid w:val="008E3383"/>
    <w:rsid w:val="008E4A45"/>
    <w:rsid w:val="008E4D7E"/>
    <w:rsid w:val="008E5916"/>
    <w:rsid w:val="008E5AC0"/>
    <w:rsid w:val="008E6ABB"/>
    <w:rsid w:val="008E6BA0"/>
    <w:rsid w:val="008E6F56"/>
    <w:rsid w:val="008E7E98"/>
    <w:rsid w:val="008F17BD"/>
    <w:rsid w:val="008F1AD0"/>
    <w:rsid w:val="008F237F"/>
    <w:rsid w:val="008F27CF"/>
    <w:rsid w:val="008F3278"/>
    <w:rsid w:val="008F488B"/>
    <w:rsid w:val="008F5123"/>
    <w:rsid w:val="008F524C"/>
    <w:rsid w:val="008F5888"/>
    <w:rsid w:val="008F5953"/>
    <w:rsid w:val="008F6178"/>
    <w:rsid w:val="008F6C3C"/>
    <w:rsid w:val="00903631"/>
    <w:rsid w:val="00906577"/>
    <w:rsid w:val="00906C93"/>
    <w:rsid w:val="00906F9D"/>
    <w:rsid w:val="00907174"/>
    <w:rsid w:val="00907CD4"/>
    <w:rsid w:val="00907D76"/>
    <w:rsid w:val="00910274"/>
    <w:rsid w:val="00910BB4"/>
    <w:rsid w:val="009112C3"/>
    <w:rsid w:val="00911F82"/>
    <w:rsid w:val="00913765"/>
    <w:rsid w:val="00913D08"/>
    <w:rsid w:val="0091442A"/>
    <w:rsid w:val="009146F1"/>
    <w:rsid w:val="00914A40"/>
    <w:rsid w:val="00914EAA"/>
    <w:rsid w:val="00915443"/>
    <w:rsid w:val="0091585D"/>
    <w:rsid w:val="00915DED"/>
    <w:rsid w:val="009173C0"/>
    <w:rsid w:val="0091784B"/>
    <w:rsid w:val="0091793C"/>
    <w:rsid w:val="0092077E"/>
    <w:rsid w:val="00920DA9"/>
    <w:rsid w:val="00920ECB"/>
    <w:rsid w:val="009215AF"/>
    <w:rsid w:val="009217CC"/>
    <w:rsid w:val="009219A1"/>
    <w:rsid w:val="00921A82"/>
    <w:rsid w:val="00921F4D"/>
    <w:rsid w:val="009223F3"/>
    <w:rsid w:val="009249CF"/>
    <w:rsid w:val="009267E1"/>
    <w:rsid w:val="0092692A"/>
    <w:rsid w:val="009272C2"/>
    <w:rsid w:val="00927E35"/>
    <w:rsid w:val="00932CAB"/>
    <w:rsid w:val="00933A10"/>
    <w:rsid w:val="00934B4C"/>
    <w:rsid w:val="00935346"/>
    <w:rsid w:val="0093609B"/>
    <w:rsid w:val="00936757"/>
    <w:rsid w:val="009368B1"/>
    <w:rsid w:val="00941032"/>
    <w:rsid w:val="009414E8"/>
    <w:rsid w:val="0094430B"/>
    <w:rsid w:val="00944B0E"/>
    <w:rsid w:val="00944EE2"/>
    <w:rsid w:val="00945855"/>
    <w:rsid w:val="009464DF"/>
    <w:rsid w:val="009504C8"/>
    <w:rsid w:val="009531A2"/>
    <w:rsid w:val="009533FF"/>
    <w:rsid w:val="009536AE"/>
    <w:rsid w:val="00953B4B"/>
    <w:rsid w:val="00953E53"/>
    <w:rsid w:val="009541A1"/>
    <w:rsid w:val="00955AD8"/>
    <w:rsid w:val="00956EC0"/>
    <w:rsid w:val="00957292"/>
    <w:rsid w:val="009574E1"/>
    <w:rsid w:val="009602FF"/>
    <w:rsid w:val="0096042A"/>
    <w:rsid w:val="00961457"/>
    <w:rsid w:val="0096152E"/>
    <w:rsid w:val="00963450"/>
    <w:rsid w:val="00963DC4"/>
    <w:rsid w:val="00964B5E"/>
    <w:rsid w:val="00966430"/>
    <w:rsid w:val="009678CC"/>
    <w:rsid w:val="009679A2"/>
    <w:rsid w:val="00971103"/>
    <w:rsid w:val="009727AE"/>
    <w:rsid w:val="00973D29"/>
    <w:rsid w:val="009743FA"/>
    <w:rsid w:val="009749D7"/>
    <w:rsid w:val="009768BB"/>
    <w:rsid w:val="009777CD"/>
    <w:rsid w:val="009778B7"/>
    <w:rsid w:val="00977A3C"/>
    <w:rsid w:val="00980BCE"/>
    <w:rsid w:val="009825CF"/>
    <w:rsid w:val="00983987"/>
    <w:rsid w:val="00984FF7"/>
    <w:rsid w:val="009863A2"/>
    <w:rsid w:val="00986F99"/>
    <w:rsid w:val="00987944"/>
    <w:rsid w:val="00987AA1"/>
    <w:rsid w:val="00990553"/>
    <w:rsid w:val="0099080A"/>
    <w:rsid w:val="00990A5E"/>
    <w:rsid w:val="0099237E"/>
    <w:rsid w:val="009927C1"/>
    <w:rsid w:val="0099465F"/>
    <w:rsid w:val="0099611B"/>
    <w:rsid w:val="0099698B"/>
    <w:rsid w:val="00996A26"/>
    <w:rsid w:val="009A06E2"/>
    <w:rsid w:val="009A112A"/>
    <w:rsid w:val="009A1E6B"/>
    <w:rsid w:val="009A2E16"/>
    <w:rsid w:val="009A35BE"/>
    <w:rsid w:val="009A4726"/>
    <w:rsid w:val="009A5750"/>
    <w:rsid w:val="009A619C"/>
    <w:rsid w:val="009A67B7"/>
    <w:rsid w:val="009B13FF"/>
    <w:rsid w:val="009B1F12"/>
    <w:rsid w:val="009B2925"/>
    <w:rsid w:val="009B2A3A"/>
    <w:rsid w:val="009B35C4"/>
    <w:rsid w:val="009B554D"/>
    <w:rsid w:val="009B75D5"/>
    <w:rsid w:val="009C4739"/>
    <w:rsid w:val="009C4D54"/>
    <w:rsid w:val="009C516E"/>
    <w:rsid w:val="009C51C4"/>
    <w:rsid w:val="009C6557"/>
    <w:rsid w:val="009C6748"/>
    <w:rsid w:val="009C7783"/>
    <w:rsid w:val="009C78EE"/>
    <w:rsid w:val="009C7C55"/>
    <w:rsid w:val="009D04E4"/>
    <w:rsid w:val="009D12C4"/>
    <w:rsid w:val="009D2B9F"/>
    <w:rsid w:val="009D31F2"/>
    <w:rsid w:val="009D3A70"/>
    <w:rsid w:val="009D4470"/>
    <w:rsid w:val="009D463D"/>
    <w:rsid w:val="009D57DA"/>
    <w:rsid w:val="009D6062"/>
    <w:rsid w:val="009D652D"/>
    <w:rsid w:val="009D7CCB"/>
    <w:rsid w:val="009D7CFE"/>
    <w:rsid w:val="009E4989"/>
    <w:rsid w:val="009E6C28"/>
    <w:rsid w:val="009E6F24"/>
    <w:rsid w:val="009E7092"/>
    <w:rsid w:val="009E785E"/>
    <w:rsid w:val="009E7CC0"/>
    <w:rsid w:val="009E7D59"/>
    <w:rsid w:val="009E7D8A"/>
    <w:rsid w:val="009F14DF"/>
    <w:rsid w:val="009F2AB1"/>
    <w:rsid w:val="009F33D9"/>
    <w:rsid w:val="009F47EF"/>
    <w:rsid w:val="009F5B65"/>
    <w:rsid w:val="009F627B"/>
    <w:rsid w:val="009F6851"/>
    <w:rsid w:val="009F6AE1"/>
    <w:rsid w:val="009F73E8"/>
    <w:rsid w:val="00A0014F"/>
    <w:rsid w:val="00A029F1"/>
    <w:rsid w:val="00A03B5F"/>
    <w:rsid w:val="00A0406F"/>
    <w:rsid w:val="00A042F2"/>
    <w:rsid w:val="00A043F5"/>
    <w:rsid w:val="00A04B3C"/>
    <w:rsid w:val="00A06805"/>
    <w:rsid w:val="00A06E95"/>
    <w:rsid w:val="00A10843"/>
    <w:rsid w:val="00A10FDE"/>
    <w:rsid w:val="00A1297E"/>
    <w:rsid w:val="00A135C2"/>
    <w:rsid w:val="00A13B51"/>
    <w:rsid w:val="00A14129"/>
    <w:rsid w:val="00A14379"/>
    <w:rsid w:val="00A145B5"/>
    <w:rsid w:val="00A145E1"/>
    <w:rsid w:val="00A14C1A"/>
    <w:rsid w:val="00A152B4"/>
    <w:rsid w:val="00A15FFF"/>
    <w:rsid w:val="00A16052"/>
    <w:rsid w:val="00A16FD3"/>
    <w:rsid w:val="00A1757A"/>
    <w:rsid w:val="00A17ADA"/>
    <w:rsid w:val="00A17BCF"/>
    <w:rsid w:val="00A20528"/>
    <w:rsid w:val="00A20804"/>
    <w:rsid w:val="00A20A7C"/>
    <w:rsid w:val="00A20B32"/>
    <w:rsid w:val="00A20CD4"/>
    <w:rsid w:val="00A20F4F"/>
    <w:rsid w:val="00A21215"/>
    <w:rsid w:val="00A217BE"/>
    <w:rsid w:val="00A2180D"/>
    <w:rsid w:val="00A22362"/>
    <w:rsid w:val="00A226E1"/>
    <w:rsid w:val="00A22AEE"/>
    <w:rsid w:val="00A22D81"/>
    <w:rsid w:val="00A2376A"/>
    <w:rsid w:val="00A2387E"/>
    <w:rsid w:val="00A2495F"/>
    <w:rsid w:val="00A25D7F"/>
    <w:rsid w:val="00A26DBA"/>
    <w:rsid w:val="00A3032B"/>
    <w:rsid w:val="00A303DC"/>
    <w:rsid w:val="00A30859"/>
    <w:rsid w:val="00A30E2C"/>
    <w:rsid w:val="00A30E73"/>
    <w:rsid w:val="00A32580"/>
    <w:rsid w:val="00A326F2"/>
    <w:rsid w:val="00A32CFD"/>
    <w:rsid w:val="00A33025"/>
    <w:rsid w:val="00A3352D"/>
    <w:rsid w:val="00A33E76"/>
    <w:rsid w:val="00A342AA"/>
    <w:rsid w:val="00A36700"/>
    <w:rsid w:val="00A368BB"/>
    <w:rsid w:val="00A36A54"/>
    <w:rsid w:val="00A37A78"/>
    <w:rsid w:val="00A37F79"/>
    <w:rsid w:val="00A407A5"/>
    <w:rsid w:val="00A40EE1"/>
    <w:rsid w:val="00A40EF4"/>
    <w:rsid w:val="00A421A9"/>
    <w:rsid w:val="00A42735"/>
    <w:rsid w:val="00A42857"/>
    <w:rsid w:val="00A4383B"/>
    <w:rsid w:val="00A446D7"/>
    <w:rsid w:val="00A44BFF"/>
    <w:rsid w:val="00A44FA2"/>
    <w:rsid w:val="00A4533B"/>
    <w:rsid w:val="00A4729A"/>
    <w:rsid w:val="00A50EC5"/>
    <w:rsid w:val="00A51FBE"/>
    <w:rsid w:val="00A52672"/>
    <w:rsid w:val="00A53723"/>
    <w:rsid w:val="00A5384D"/>
    <w:rsid w:val="00A54E5D"/>
    <w:rsid w:val="00A564B8"/>
    <w:rsid w:val="00A57685"/>
    <w:rsid w:val="00A57698"/>
    <w:rsid w:val="00A60E7A"/>
    <w:rsid w:val="00A63064"/>
    <w:rsid w:val="00A64B07"/>
    <w:rsid w:val="00A65B54"/>
    <w:rsid w:val="00A66674"/>
    <w:rsid w:val="00A67966"/>
    <w:rsid w:val="00A71091"/>
    <w:rsid w:val="00A71963"/>
    <w:rsid w:val="00A71FD5"/>
    <w:rsid w:val="00A72925"/>
    <w:rsid w:val="00A7380D"/>
    <w:rsid w:val="00A741E4"/>
    <w:rsid w:val="00A750EB"/>
    <w:rsid w:val="00A773E7"/>
    <w:rsid w:val="00A77F1A"/>
    <w:rsid w:val="00A812C5"/>
    <w:rsid w:val="00A82B99"/>
    <w:rsid w:val="00A82D7B"/>
    <w:rsid w:val="00A83622"/>
    <w:rsid w:val="00A83F99"/>
    <w:rsid w:val="00A84E1B"/>
    <w:rsid w:val="00A85640"/>
    <w:rsid w:val="00A858CB"/>
    <w:rsid w:val="00A8695F"/>
    <w:rsid w:val="00A9213F"/>
    <w:rsid w:val="00A9232E"/>
    <w:rsid w:val="00A93076"/>
    <w:rsid w:val="00A9436F"/>
    <w:rsid w:val="00A95F38"/>
    <w:rsid w:val="00A96A81"/>
    <w:rsid w:val="00A9CC52"/>
    <w:rsid w:val="00AA0B6B"/>
    <w:rsid w:val="00AA25F3"/>
    <w:rsid w:val="00AA2BE8"/>
    <w:rsid w:val="00AA320C"/>
    <w:rsid w:val="00AA477F"/>
    <w:rsid w:val="00AA5B49"/>
    <w:rsid w:val="00AA7159"/>
    <w:rsid w:val="00AA7638"/>
    <w:rsid w:val="00AA7F8D"/>
    <w:rsid w:val="00AB00BF"/>
    <w:rsid w:val="00AB0C02"/>
    <w:rsid w:val="00AB219A"/>
    <w:rsid w:val="00AB2E30"/>
    <w:rsid w:val="00AB332D"/>
    <w:rsid w:val="00AB3437"/>
    <w:rsid w:val="00AB5092"/>
    <w:rsid w:val="00AB6B5B"/>
    <w:rsid w:val="00AC203B"/>
    <w:rsid w:val="00AC2FE5"/>
    <w:rsid w:val="00AC450D"/>
    <w:rsid w:val="00AC4A9A"/>
    <w:rsid w:val="00AC52C5"/>
    <w:rsid w:val="00AC5AA2"/>
    <w:rsid w:val="00AC6665"/>
    <w:rsid w:val="00AC7111"/>
    <w:rsid w:val="00AC7BC5"/>
    <w:rsid w:val="00AD0EAE"/>
    <w:rsid w:val="00AD4364"/>
    <w:rsid w:val="00AD45AD"/>
    <w:rsid w:val="00AD4F72"/>
    <w:rsid w:val="00AD5202"/>
    <w:rsid w:val="00AD564F"/>
    <w:rsid w:val="00AD5771"/>
    <w:rsid w:val="00AD595A"/>
    <w:rsid w:val="00AD7076"/>
    <w:rsid w:val="00AD74CF"/>
    <w:rsid w:val="00AE1143"/>
    <w:rsid w:val="00AE194D"/>
    <w:rsid w:val="00AE1FD7"/>
    <w:rsid w:val="00AE284C"/>
    <w:rsid w:val="00AE2C48"/>
    <w:rsid w:val="00AE2E70"/>
    <w:rsid w:val="00AE468B"/>
    <w:rsid w:val="00AE6090"/>
    <w:rsid w:val="00AE6B1D"/>
    <w:rsid w:val="00AF0090"/>
    <w:rsid w:val="00AF027C"/>
    <w:rsid w:val="00AF1283"/>
    <w:rsid w:val="00AF1B95"/>
    <w:rsid w:val="00AF1CA5"/>
    <w:rsid w:val="00AF1E38"/>
    <w:rsid w:val="00AF1E3A"/>
    <w:rsid w:val="00AF270F"/>
    <w:rsid w:val="00AF2E14"/>
    <w:rsid w:val="00AF351D"/>
    <w:rsid w:val="00AF48B6"/>
    <w:rsid w:val="00AF65F8"/>
    <w:rsid w:val="00AF6F07"/>
    <w:rsid w:val="00B002B2"/>
    <w:rsid w:val="00B02132"/>
    <w:rsid w:val="00B02CF1"/>
    <w:rsid w:val="00B0324A"/>
    <w:rsid w:val="00B0610C"/>
    <w:rsid w:val="00B061E1"/>
    <w:rsid w:val="00B10387"/>
    <w:rsid w:val="00B1087B"/>
    <w:rsid w:val="00B1115E"/>
    <w:rsid w:val="00B13AC2"/>
    <w:rsid w:val="00B13DA3"/>
    <w:rsid w:val="00B145B1"/>
    <w:rsid w:val="00B14701"/>
    <w:rsid w:val="00B14A51"/>
    <w:rsid w:val="00B1525D"/>
    <w:rsid w:val="00B15794"/>
    <w:rsid w:val="00B15E8E"/>
    <w:rsid w:val="00B15EAA"/>
    <w:rsid w:val="00B1670C"/>
    <w:rsid w:val="00B200D3"/>
    <w:rsid w:val="00B20E39"/>
    <w:rsid w:val="00B21531"/>
    <w:rsid w:val="00B231E9"/>
    <w:rsid w:val="00B23371"/>
    <w:rsid w:val="00B2436B"/>
    <w:rsid w:val="00B243F7"/>
    <w:rsid w:val="00B245F1"/>
    <w:rsid w:val="00B24640"/>
    <w:rsid w:val="00B24AA7"/>
    <w:rsid w:val="00B26314"/>
    <w:rsid w:val="00B26DCA"/>
    <w:rsid w:val="00B270FE"/>
    <w:rsid w:val="00B302F0"/>
    <w:rsid w:val="00B3145B"/>
    <w:rsid w:val="00B31B36"/>
    <w:rsid w:val="00B31E73"/>
    <w:rsid w:val="00B33864"/>
    <w:rsid w:val="00B33CBA"/>
    <w:rsid w:val="00B35360"/>
    <w:rsid w:val="00B3734C"/>
    <w:rsid w:val="00B37CF6"/>
    <w:rsid w:val="00B40A99"/>
    <w:rsid w:val="00B4171E"/>
    <w:rsid w:val="00B41AC5"/>
    <w:rsid w:val="00B424CF"/>
    <w:rsid w:val="00B43269"/>
    <w:rsid w:val="00B437C9"/>
    <w:rsid w:val="00B445EA"/>
    <w:rsid w:val="00B44AB9"/>
    <w:rsid w:val="00B45051"/>
    <w:rsid w:val="00B5031F"/>
    <w:rsid w:val="00B50FB9"/>
    <w:rsid w:val="00B52CC5"/>
    <w:rsid w:val="00B5301A"/>
    <w:rsid w:val="00B5346C"/>
    <w:rsid w:val="00B53802"/>
    <w:rsid w:val="00B53A0B"/>
    <w:rsid w:val="00B54277"/>
    <w:rsid w:val="00B55300"/>
    <w:rsid w:val="00B55870"/>
    <w:rsid w:val="00B55F88"/>
    <w:rsid w:val="00B564F2"/>
    <w:rsid w:val="00B57793"/>
    <w:rsid w:val="00B57AD3"/>
    <w:rsid w:val="00B60F96"/>
    <w:rsid w:val="00B61BF1"/>
    <w:rsid w:val="00B625ED"/>
    <w:rsid w:val="00B628D7"/>
    <w:rsid w:val="00B6300F"/>
    <w:rsid w:val="00B658CD"/>
    <w:rsid w:val="00B65EFD"/>
    <w:rsid w:val="00B66138"/>
    <w:rsid w:val="00B66280"/>
    <w:rsid w:val="00B6628A"/>
    <w:rsid w:val="00B66C51"/>
    <w:rsid w:val="00B66DF9"/>
    <w:rsid w:val="00B67F2F"/>
    <w:rsid w:val="00B70007"/>
    <w:rsid w:val="00B7049A"/>
    <w:rsid w:val="00B724DC"/>
    <w:rsid w:val="00B72667"/>
    <w:rsid w:val="00B734E4"/>
    <w:rsid w:val="00B749A4"/>
    <w:rsid w:val="00B74B18"/>
    <w:rsid w:val="00B75FB0"/>
    <w:rsid w:val="00B77985"/>
    <w:rsid w:val="00B77C74"/>
    <w:rsid w:val="00B77F15"/>
    <w:rsid w:val="00B814EB"/>
    <w:rsid w:val="00B81927"/>
    <w:rsid w:val="00B820E8"/>
    <w:rsid w:val="00B82738"/>
    <w:rsid w:val="00B835B1"/>
    <w:rsid w:val="00B83E71"/>
    <w:rsid w:val="00B842B6"/>
    <w:rsid w:val="00B84AF7"/>
    <w:rsid w:val="00B84BC4"/>
    <w:rsid w:val="00B85BA2"/>
    <w:rsid w:val="00B861F4"/>
    <w:rsid w:val="00B86731"/>
    <w:rsid w:val="00B86788"/>
    <w:rsid w:val="00B86FC2"/>
    <w:rsid w:val="00B90150"/>
    <w:rsid w:val="00B90DAD"/>
    <w:rsid w:val="00B912F7"/>
    <w:rsid w:val="00B91D8F"/>
    <w:rsid w:val="00B93831"/>
    <w:rsid w:val="00B9458D"/>
    <w:rsid w:val="00B946AB"/>
    <w:rsid w:val="00B94D19"/>
    <w:rsid w:val="00B94DF7"/>
    <w:rsid w:val="00B958ED"/>
    <w:rsid w:val="00B97E25"/>
    <w:rsid w:val="00B97E66"/>
    <w:rsid w:val="00BA0246"/>
    <w:rsid w:val="00BA036D"/>
    <w:rsid w:val="00BA39B1"/>
    <w:rsid w:val="00BA3EEC"/>
    <w:rsid w:val="00BA3F19"/>
    <w:rsid w:val="00BA4707"/>
    <w:rsid w:val="00BA5F49"/>
    <w:rsid w:val="00BA5F94"/>
    <w:rsid w:val="00BA7861"/>
    <w:rsid w:val="00BA7BB8"/>
    <w:rsid w:val="00BB0375"/>
    <w:rsid w:val="00BB05B2"/>
    <w:rsid w:val="00BB2459"/>
    <w:rsid w:val="00BB25CD"/>
    <w:rsid w:val="00BB397B"/>
    <w:rsid w:val="00BB3A82"/>
    <w:rsid w:val="00BB3AE6"/>
    <w:rsid w:val="00BB4881"/>
    <w:rsid w:val="00BB4F1C"/>
    <w:rsid w:val="00BB5D68"/>
    <w:rsid w:val="00BB606C"/>
    <w:rsid w:val="00BB7586"/>
    <w:rsid w:val="00BB7E4D"/>
    <w:rsid w:val="00BC13A5"/>
    <w:rsid w:val="00BC1DE7"/>
    <w:rsid w:val="00BC2C09"/>
    <w:rsid w:val="00BC2E1B"/>
    <w:rsid w:val="00BC34C3"/>
    <w:rsid w:val="00BC3B6E"/>
    <w:rsid w:val="00BC3C79"/>
    <w:rsid w:val="00BC3CF4"/>
    <w:rsid w:val="00BC4290"/>
    <w:rsid w:val="00BC4880"/>
    <w:rsid w:val="00BC491C"/>
    <w:rsid w:val="00BC5716"/>
    <w:rsid w:val="00BC5912"/>
    <w:rsid w:val="00BC61CB"/>
    <w:rsid w:val="00BC7592"/>
    <w:rsid w:val="00BD0A65"/>
    <w:rsid w:val="00BD149A"/>
    <w:rsid w:val="00BD291C"/>
    <w:rsid w:val="00BD2A6F"/>
    <w:rsid w:val="00BD2C7F"/>
    <w:rsid w:val="00BD372D"/>
    <w:rsid w:val="00BD4597"/>
    <w:rsid w:val="00BD4949"/>
    <w:rsid w:val="00BD7333"/>
    <w:rsid w:val="00BD7818"/>
    <w:rsid w:val="00BE0A8D"/>
    <w:rsid w:val="00BE12B4"/>
    <w:rsid w:val="00BE1465"/>
    <w:rsid w:val="00BE2914"/>
    <w:rsid w:val="00BE31B6"/>
    <w:rsid w:val="00BE336D"/>
    <w:rsid w:val="00BE39A8"/>
    <w:rsid w:val="00BE3EC0"/>
    <w:rsid w:val="00BE4AC1"/>
    <w:rsid w:val="00BE4D5D"/>
    <w:rsid w:val="00BE6F78"/>
    <w:rsid w:val="00BE7C22"/>
    <w:rsid w:val="00BF1431"/>
    <w:rsid w:val="00BF1A97"/>
    <w:rsid w:val="00BF3375"/>
    <w:rsid w:val="00BF339B"/>
    <w:rsid w:val="00BF489F"/>
    <w:rsid w:val="00BF67F6"/>
    <w:rsid w:val="00BF7577"/>
    <w:rsid w:val="00C00666"/>
    <w:rsid w:val="00C0100A"/>
    <w:rsid w:val="00C0236E"/>
    <w:rsid w:val="00C03BC1"/>
    <w:rsid w:val="00C04056"/>
    <w:rsid w:val="00C042CD"/>
    <w:rsid w:val="00C048BC"/>
    <w:rsid w:val="00C049E9"/>
    <w:rsid w:val="00C04D17"/>
    <w:rsid w:val="00C05BF6"/>
    <w:rsid w:val="00C0607A"/>
    <w:rsid w:val="00C06A7B"/>
    <w:rsid w:val="00C06F99"/>
    <w:rsid w:val="00C076BE"/>
    <w:rsid w:val="00C07D74"/>
    <w:rsid w:val="00C1007F"/>
    <w:rsid w:val="00C1032F"/>
    <w:rsid w:val="00C1034D"/>
    <w:rsid w:val="00C110F1"/>
    <w:rsid w:val="00C11FF6"/>
    <w:rsid w:val="00C1205C"/>
    <w:rsid w:val="00C120DF"/>
    <w:rsid w:val="00C13F58"/>
    <w:rsid w:val="00C1430A"/>
    <w:rsid w:val="00C14AE7"/>
    <w:rsid w:val="00C1574B"/>
    <w:rsid w:val="00C166EA"/>
    <w:rsid w:val="00C16702"/>
    <w:rsid w:val="00C17720"/>
    <w:rsid w:val="00C17BEC"/>
    <w:rsid w:val="00C20398"/>
    <w:rsid w:val="00C206F5"/>
    <w:rsid w:val="00C208C2"/>
    <w:rsid w:val="00C21AEE"/>
    <w:rsid w:val="00C21CC2"/>
    <w:rsid w:val="00C22C87"/>
    <w:rsid w:val="00C22DED"/>
    <w:rsid w:val="00C24489"/>
    <w:rsid w:val="00C254D2"/>
    <w:rsid w:val="00C25E62"/>
    <w:rsid w:val="00C30065"/>
    <w:rsid w:val="00C311F4"/>
    <w:rsid w:val="00C312C8"/>
    <w:rsid w:val="00C319E2"/>
    <w:rsid w:val="00C31CD4"/>
    <w:rsid w:val="00C324F3"/>
    <w:rsid w:val="00C32B8A"/>
    <w:rsid w:val="00C331DA"/>
    <w:rsid w:val="00C33FFA"/>
    <w:rsid w:val="00C36C3F"/>
    <w:rsid w:val="00C40FF9"/>
    <w:rsid w:val="00C4447C"/>
    <w:rsid w:val="00C446E2"/>
    <w:rsid w:val="00C44ED2"/>
    <w:rsid w:val="00C51531"/>
    <w:rsid w:val="00C521AA"/>
    <w:rsid w:val="00C5272B"/>
    <w:rsid w:val="00C54054"/>
    <w:rsid w:val="00C54C47"/>
    <w:rsid w:val="00C5500F"/>
    <w:rsid w:val="00C57959"/>
    <w:rsid w:val="00C60156"/>
    <w:rsid w:val="00C603B4"/>
    <w:rsid w:val="00C60406"/>
    <w:rsid w:val="00C623C4"/>
    <w:rsid w:val="00C6259E"/>
    <w:rsid w:val="00C6279B"/>
    <w:rsid w:val="00C63CCE"/>
    <w:rsid w:val="00C64A37"/>
    <w:rsid w:val="00C6643C"/>
    <w:rsid w:val="00C66F89"/>
    <w:rsid w:val="00C670F8"/>
    <w:rsid w:val="00C673E8"/>
    <w:rsid w:val="00C67403"/>
    <w:rsid w:val="00C67687"/>
    <w:rsid w:val="00C709C2"/>
    <w:rsid w:val="00C7147C"/>
    <w:rsid w:val="00C733FE"/>
    <w:rsid w:val="00C73EE5"/>
    <w:rsid w:val="00C75DFE"/>
    <w:rsid w:val="00C7639A"/>
    <w:rsid w:val="00C7750F"/>
    <w:rsid w:val="00C775F4"/>
    <w:rsid w:val="00C8000E"/>
    <w:rsid w:val="00C80A90"/>
    <w:rsid w:val="00C81182"/>
    <w:rsid w:val="00C8209E"/>
    <w:rsid w:val="00C82E69"/>
    <w:rsid w:val="00C85151"/>
    <w:rsid w:val="00C854E2"/>
    <w:rsid w:val="00C85904"/>
    <w:rsid w:val="00C86276"/>
    <w:rsid w:val="00C86825"/>
    <w:rsid w:val="00C86BA1"/>
    <w:rsid w:val="00C87EC9"/>
    <w:rsid w:val="00C914B0"/>
    <w:rsid w:val="00C91A8D"/>
    <w:rsid w:val="00C926F6"/>
    <w:rsid w:val="00C92F02"/>
    <w:rsid w:val="00C93527"/>
    <w:rsid w:val="00C93F09"/>
    <w:rsid w:val="00C95D00"/>
    <w:rsid w:val="00C964A7"/>
    <w:rsid w:val="00C96B13"/>
    <w:rsid w:val="00CA1CE7"/>
    <w:rsid w:val="00CA2F98"/>
    <w:rsid w:val="00CA357B"/>
    <w:rsid w:val="00CA3929"/>
    <w:rsid w:val="00CA632C"/>
    <w:rsid w:val="00CA64C1"/>
    <w:rsid w:val="00CA786F"/>
    <w:rsid w:val="00CB0945"/>
    <w:rsid w:val="00CB1F01"/>
    <w:rsid w:val="00CB2629"/>
    <w:rsid w:val="00CB46E8"/>
    <w:rsid w:val="00CB4DE2"/>
    <w:rsid w:val="00CB4ECA"/>
    <w:rsid w:val="00CB51D7"/>
    <w:rsid w:val="00CB64E2"/>
    <w:rsid w:val="00CB6D5C"/>
    <w:rsid w:val="00CB6E3B"/>
    <w:rsid w:val="00CB7834"/>
    <w:rsid w:val="00CC049B"/>
    <w:rsid w:val="00CC15DE"/>
    <w:rsid w:val="00CC18B2"/>
    <w:rsid w:val="00CC2CCD"/>
    <w:rsid w:val="00CC3677"/>
    <w:rsid w:val="00CC4E56"/>
    <w:rsid w:val="00CC5B3A"/>
    <w:rsid w:val="00CC7560"/>
    <w:rsid w:val="00CC7913"/>
    <w:rsid w:val="00CD03EA"/>
    <w:rsid w:val="00CD0498"/>
    <w:rsid w:val="00CD1CFB"/>
    <w:rsid w:val="00CD2173"/>
    <w:rsid w:val="00CD3454"/>
    <w:rsid w:val="00CD497C"/>
    <w:rsid w:val="00CD4AFB"/>
    <w:rsid w:val="00CD6DA8"/>
    <w:rsid w:val="00CD7C92"/>
    <w:rsid w:val="00CE0A79"/>
    <w:rsid w:val="00CE130B"/>
    <w:rsid w:val="00CE152C"/>
    <w:rsid w:val="00CE3D4B"/>
    <w:rsid w:val="00CE42E4"/>
    <w:rsid w:val="00CE467F"/>
    <w:rsid w:val="00CE4AEC"/>
    <w:rsid w:val="00CE4E32"/>
    <w:rsid w:val="00CE4F3D"/>
    <w:rsid w:val="00CE4F4B"/>
    <w:rsid w:val="00CE7E8E"/>
    <w:rsid w:val="00CF0C7B"/>
    <w:rsid w:val="00CF0F0B"/>
    <w:rsid w:val="00CF1673"/>
    <w:rsid w:val="00CF2EA2"/>
    <w:rsid w:val="00CF3642"/>
    <w:rsid w:val="00CF3AA4"/>
    <w:rsid w:val="00CF4733"/>
    <w:rsid w:val="00CF4DE3"/>
    <w:rsid w:val="00CF543E"/>
    <w:rsid w:val="00CF706D"/>
    <w:rsid w:val="00CF7BEF"/>
    <w:rsid w:val="00D009E6"/>
    <w:rsid w:val="00D00A1B"/>
    <w:rsid w:val="00D01B73"/>
    <w:rsid w:val="00D01ED0"/>
    <w:rsid w:val="00D022AC"/>
    <w:rsid w:val="00D02C27"/>
    <w:rsid w:val="00D037E8"/>
    <w:rsid w:val="00D03DEC"/>
    <w:rsid w:val="00D03EE7"/>
    <w:rsid w:val="00D04845"/>
    <w:rsid w:val="00D04EA3"/>
    <w:rsid w:val="00D056DB"/>
    <w:rsid w:val="00D06424"/>
    <w:rsid w:val="00D07432"/>
    <w:rsid w:val="00D07A7B"/>
    <w:rsid w:val="00D07D36"/>
    <w:rsid w:val="00D10405"/>
    <w:rsid w:val="00D109F2"/>
    <w:rsid w:val="00D10A29"/>
    <w:rsid w:val="00D125DA"/>
    <w:rsid w:val="00D12B99"/>
    <w:rsid w:val="00D1344C"/>
    <w:rsid w:val="00D149F5"/>
    <w:rsid w:val="00D1531F"/>
    <w:rsid w:val="00D155A2"/>
    <w:rsid w:val="00D1616B"/>
    <w:rsid w:val="00D16D4D"/>
    <w:rsid w:val="00D16F2A"/>
    <w:rsid w:val="00D17200"/>
    <w:rsid w:val="00D17BEE"/>
    <w:rsid w:val="00D21C0E"/>
    <w:rsid w:val="00D22872"/>
    <w:rsid w:val="00D22CD4"/>
    <w:rsid w:val="00D22CD8"/>
    <w:rsid w:val="00D22E40"/>
    <w:rsid w:val="00D236F3"/>
    <w:rsid w:val="00D2373C"/>
    <w:rsid w:val="00D249B2"/>
    <w:rsid w:val="00D30C91"/>
    <w:rsid w:val="00D31504"/>
    <w:rsid w:val="00D31983"/>
    <w:rsid w:val="00D324B5"/>
    <w:rsid w:val="00D32E3B"/>
    <w:rsid w:val="00D33657"/>
    <w:rsid w:val="00D34F30"/>
    <w:rsid w:val="00D35668"/>
    <w:rsid w:val="00D36450"/>
    <w:rsid w:val="00D3710A"/>
    <w:rsid w:val="00D4022A"/>
    <w:rsid w:val="00D40686"/>
    <w:rsid w:val="00D40828"/>
    <w:rsid w:val="00D40C22"/>
    <w:rsid w:val="00D41589"/>
    <w:rsid w:val="00D41E7F"/>
    <w:rsid w:val="00D41EF2"/>
    <w:rsid w:val="00D4236D"/>
    <w:rsid w:val="00D431EB"/>
    <w:rsid w:val="00D43A84"/>
    <w:rsid w:val="00D43CBE"/>
    <w:rsid w:val="00D45496"/>
    <w:rsid w:val="00D45E10"/>
    <w:rsid w:val="00D4609E"/>
    <w:rsid w:val="00D465CC"/>
    <w:rsid w:val="00D4662C"/>
    <w:rsid w:val="00D467D5"/>
    <w:rsid w:val="00D50505"/>
    <w:rsid w:val="00D51859"/>
    <w:rsid w:val="00D52749"/>
    <w:rsid w:val="00D535D5"/>
    <w:rsid w:val="00D53F06"/>
    <w:rsid w:val="00D54E75"/>
    <w:rsid w:val="00D550DF"/>
    <w:rsid w:val="00D55496"/>
    <w:rsid w:val="00D567C3"/>
    <w:rsid w:val="00D571E5"/>
    <w:rsid w:val="00D60A04"/>
    <w:rsid w:val="00D60BA8"/>
    <w:rsid w:val="00D618F9"/>
    <w:rsid w:val="00D61AC2"/>
    <w:rsid w:val="00D61C50"/>
    <w:rsid w:val="00D624AC"/>
    <w:rsid w:val="00D6275A"/>
    <w:rsid w:val="00D638DA"/>
    <w:rsid w:val="00D64593"/>
    <w:rsid w:val="00D65561"/>
    <w:rsid w:val="00D65D8A"/>
    <w:rsid w:val="00D660BC"/>
    <w:rsid w:val="00D67451"/>
    <w:rsid w:val="00D67ABF"/>
    <w:rsid w:val="00D7091B"/>
    <w:rsid w:val="00D70A5B"/>
    <w:rsid w:val="00D71830"/>
    <w:rsid w:val="00D71970"/>
    <w:rsid w:val="00D72989"/>
    <w:rsid w:val="00D76B71"/>
    <w:rsid w:val="00D76CFA"/>
    <w:rsid w:val="00D76F4B"/>
    <w:rsid w:val="00D7769D"/>
    <w:rsid w:val="00D77969"/>
    <w:rsid w:val="00D77DEA"/>
    <w:rsid w:val="00D77EAA"/>
    <w:rsid w:val="00D823A7"/>
    <w:rsid w:val="00D83C16"/>
    <w:rsid w:val="00D83F86"/>
    <w:rsid w:val="00D84301"/>
    <w:rsid w:val="00D860DD"/>
    <w:rsid w:val="00D8649B"/>
    <w:rsid w:val="00D865B4"/>
    <w:rsid w:val="00D87F2B"/>
    <w:rsid w:val="00D90F93"/>
    <w:rsid w:val="00D922BD"/>
    <w:rsid w:val="00D929C6"/>
    <w:rsid w:val="00D941FE"/>
    <w:rsid w:val="00D9587B"/>
    <w:rsid w:val="00D95945"/>
    <w:rsid w:val="00D95EE3"/>
    <w:rsid w:val="00DA0033"/>
    <w:rsid w:val="00DA1B3C"/>
    <w:rsid w:val="00DA330B"/>
    <w:rsid w:val="00DA35BA"/>
    <w:rsid w:val="00DA486A"/>
    <w:rsid w:val="00DA5879"/>
    <w:rsid w:val="00DA66EB"/>
    <w:rsid w:val="00DA69BB"/>
    <w:rsid w:val="00DA7A4A"/>
    <w:rsid w:val="00DA7E61"/>
    <w:rsid w:val="00DB039D"/>
    <w:rsid w:val="00DB09CB"/>
    <w:rsid w:val="00DB0E65"/>
    <w:rsid w:val="00DB1ACC"/>
    <w:rsid w:val="00DB29FB"/>
    <w:rsid w:val="00DB2EE0"/>
    <w:rsid w:val="00DB42CA"/>
    <w:rsid w:val="00DB4547"/>
    <w:rsid w:val="00DB4B8A"/>
    <w:rsid w:val="00DB690E"/>
    <w:rsid w:val="00DC0D22"/>
    <w:rsid w:val="00DC1719"/>
    <w:rsid w:val="00DC1D9E"/>
    <w:rsid w:val="00DC25DB"/>
    <w:rsid w:val="00DC325E"/>
    <w:rsid w:val="00DC44C5"/>
    <w:rsid w:val="00DC4C36"/>
    <w:rsid w:val="00DC5C81"/>
    <w:rsid w:val="00DC6DAA"/>
    <w:rsid w:val="00DD0195"/>
    <w:rsid w:val="00DD1A59"/>
    <w:rsid w:val="00DD2306"/>
    <w:rsid w:val="00DD2BF9"/>
    <w:rsid w:val="00DD4B07"/>
    <w:rsid w:val="00DE00C8"/>
    <w:rsid w:val="00DE02B8"/>
    <w:rsid w:val="00DE2938"/>
    <w:rsid w:val="00DE458A"/>
    <w:rsid w:val="00DE4950"/>
    <w:rsid w:val="00DE604B"/>
    <w:rsid w:val="00DE650B"/>
    <w:rsid w:val="00DE6EA9"/>
    <w:rsid w:val="00DE770E"/>
    <w:rsid w:val="00DE77B5"/>
    <w:rsid w:val="00DE7C71"/>
    <w:rsid w:val="00DF0C78"/>
    <w:rsid w:val="00DF1BDC"/>
    <w:rsid w:val="00DF1CA4"/>
    <w:rsid w:val="00DF388B"/>
    <w:rsid w:val="00DF4673"/>
    <w:rsid w:val="00DF4A00"/>
    <w:rsid w:val="00E00C8C"/>
    <w:rsid w:val="00E010FB"/>
    <w:rsid w:val="00E01916"/>
    <w:rsid w:val="00E01BAC"/>
    <w:rsid w:val="00E02206"/>
    <w:rsid w:val="00E02467"/>
    <w:rsid w:val="00E03F68"/>
    <w:rsid w:val="00E0465F"/>
    <w:rsid w:val="00E046BC"/>
    <w:rsid w:val="00E04E62"/>
    <w:rsid w:val="00E07913"/>
    <w:rsid w:val="00E10A70"/>
    <w:rsid w:val="00E10F05"/>
    <w:rsid w:val="00E11375"/>
    <w:rsid w:val="00E143CC"/>
    <w:rsid w:val="00E15BBC"/>
    <w:rsid w:val="00E170B1"/>
    <w:rsid w:val="00E17373"/>
    <w:rsid w:val="00E20FC6"/>
    <w:rsid w:val="00E22DED"/>
    <w:rsid w:val="00E23E8C"/>
    <w:rsid w:val="00E2435F"/>
    <w:rsid w:val="00E25E8B"/>
    <w:rsid w:val="00E26C96"/>
    <w:rsid w:val="00E278A9"/>
    <w:rsid w:val="00E27AB2"/>
    <w:rsid w:val="00E27F5E"/>
    <w:rsid w:val="00E30490"/>
    <w:rsid w:val="00E304C4"/>
    <w:rsid w:val="00E3193F"/>
    <w:rsid w:val="00E31FDD"/>
    <w:rsid w:val="00E33021"/>
    <w:rsid w:val="00E332B6"/>
    <w:rsid w:val="00E34269"/>
    <w:rsid w:val="00E3470A"/>
    <w:rsid w:val="00E348BC"/>
    <w:rsid w:val="00E350F3"/>
    <w:rsid w:val="00E3513F"/>
    <w:rsid w:val="00E404CC"/>
    <w:rsid w:val="00E4095B"/>
    <w:rsid w:val="00E42DBB"/>
    <w:rsid w:val="00E432CB"/>
    <w:rsid w:val="00E43B54"/>
    <w:rsid w:val="00E44018"/>
    <w:rsid w:val="00E44890"/>
    <w:rsid w:val="00E4570F"/>
    <w:rsid w:val="00E45934"/>
    <w:rsid w:val="00E45CAD"/>
    <w:rsid w:val="00E46154"/>
    <w:rsid w:val="00E47005"/>
    <w:rsid w:val="00E50B07"/>
    <w:rsid w:val="00E50E85"/>
    <w:rsid w:val="00E524B6"/>
    <w:rsid w:val="00E53868"/>
    <w:rsid w:val="00E538A6"/>
    <w:rsid w:val="00E53901"/>
    <w:rsid w:val="00E5449F"/>
    <w:rsid w:val="00E54A45"/>
    <w:rsid w:val="00E555C2"/>
    <w:rsid w:val="00E55978"/>
    <w:rsid w:val="00E562B3"/>
    <w:rsid w:val="00E564D4"/>
    <w:rsid w:val="00E61EE7"/>
    <w:rsid w:val="00E6406B"/>
    <w:rsid w:val="00E656A5"/>
    <w:rsid w:val="00E66BBA"/>
    <w:rsid w:val="00E66C21"/>
    <w:rsid w:val="00E66F3F"/>
    <w:rsid w:val="00E708DF"/>
    <w:rsid w:val="00E71349"/>
    <w:rsid w:val="00E724CD"/>
    <w:rsid w:val="00E724F0"/>
    <w:rsid w:val="00E72E0E"/>
    <w:rsid w:val="00E74A3F"/>
    <w:rsid w:val="00E765A7"/>
    <w:rsid w:val="00E777C7"/>
    <w:rsid w:val="00E80D4E"/>
    <w:rsid w:val="00E852F8"/>
    <w:rsid w:val="00E85FE2"/>
    <w:rsid w:val="00E86BB2"/>
    <w:rsid w:val="00E8779E"/>
    <w:rsid w:val="00E90709"/>
    <w:rsid w:val="00E92073"/>
    <w:rsid w:val="00E9225E"/>
    <w:rsid w:val="00E92290"/>
    <w:rsid w:val="00E93044"/>
    <w:rsid w:val="00E958B8"/>
    <w:rsid w:val="00E97BB9"/>
    <w:rsid w:val="00EA46A2"/>
    <w:rsid w:val="00EA47CD"/>
    <w:rsid w:val="00EA74B5"/>
    <w:rsid w:val="00EA7A94"/>
    <w:rsid w:val="00EA7B3C"/>
    <w:rsid w:val="00EA7EDF"/>
    <w:rsid w:val="00EB06B4"/>
    <w:rsid w:val="00EB0814"/>
    <w:rsid w:val="00EB2580"/>
    <w:rsid w:val="00EB2821"/>
    <w:rsid w:val="00EB288E"/>
    <w:rsid w:val="00EB2F17"/>
    <w:rsid w:val="00EB3363"/>
    <w:rsid w:val="00EB3D74"/>
    <w:rsid w:val="00EB49D1"/>
    <w:rsid w:val="00EB4B0A"/>
    <w:rsid w:val="00EB4B98"/>
    <w:rsid w:val="00EC05F2"/>
    <w:rsid w:val="00EC0A4A"/>
    <w:rsid w:val="00EC1D77"/>
    <w:rsid w:val="00EC503E"/>
    <w:rsid w:val="00EC5856"/>
    <w:rsid w:val="00EC6B64"/>
    <w:rsid w:val="00ED0DF7"/>
    <w:rsid w:val="00ED3034"/>
    <w:rsid w:val="00ED30BA"/>
    <w:rsid w:val="00ED34A1"/>
    <w:rsid w:val="00ED49FB"/>
    <w:rsid w:val="00ED4BA2"/>
    <w:rsid w:val="00ED4DEC"/>
    <w:rsid w:val="00ED4F7B"/>
    <w:rsid w:val="00ED5297"/>
    <w:rsid w:val="00ED5C3A"/>
    <w:rsid w:val="00ED5EC1"/>
    <w:rsid w:val="00EE0789"/>
    <w:rsid w:val="00EE323C"/>
    <w:rsid w:val="00EE4019"/>
    <w:rsid w:val="00EE6029"/>
    <w:rsid w:val="00EE616E"/>
    <w:rsid w:val="00EE658A"/>
    <w:rsid w:val="00EF0567"/>
    <w:rsid w:val="00EF2C1D"/>
    <w:rsid w:val="00EF44DD"/>
    <w:rsid w:val="00EF467F"/>
    <w:rsid w:val="00EF4911"/>
    <w:rsid w:val="00EF590C"/>
    <w:rsid w:val="00EF652A"/>
    <w:rsid w:val="00EF7BC0"/>
    <w:rsid w:val="00F00060"/>
    <w:rsid w:val="00F00ED7"/>
    <w:rsid w:val="00F01BC3"/>
    <w:rsid w:val="00F02072"/>
    <w:rsid w:val="00F022A6"/>
    <w:rsid w:val="00F03406"/>
    <w:rsid w:val="00F034A6"/>
    <w:rsid w:val="00F03EEF"/>
    <w:rsid w:val="00F04A82"/>
    <w:rsid w:val="00F04CA7"/>
    <w:rsid w:val="00F0597B"/>
    <w:rsid w:val="00F06555"/>
    <w:rsid w:val="00F07E09"/>
    <w:rsid w:val="00F10183"/>
    <w:rsid w:val="00F117CE"/>
    <w:rsid w:val="00F14488"/>
    <w:rsid w:val="00F153C0"/>
    <w:rsid w:val="00F160C5"/>
    <w:rsid w:val="00F17807"/>
    <w:rsid w:val="00F20155"/>
    <w:rsid w:val="00F20684"/>
    <w:rsid w:val="00F2099A"/>
    <w:rsid w:val="00F220AF"/>
    <w:rsid w:val="00F22948"/>
    <w:rsid w:val="00F22D2F"/>
    <w:rsid w:val="00F234E9"/>
    <w:rsid w:val="00F245EA"/>
    <w:rsid w:val="00F24780"/>
    <w:rsid w:val="00F24B4B"/>
    <w:rsid w:val="00F2571D"/>
    <w:rsid w:val="00F26497"/>
    <w:rsid w:val="00F2661B"/>
    <w:rsid w:val="00F26997"/>
    <w:rsid w:val="00F2720B"/>
    <w:rsid w:val="00F3003E"/>
    <w:rsid w:val="00F301FE"/>
    <w:rsid w:val="00F31C4D"/>
    <w:rsid w:val="00F31D16"/>
    <w:rsid w:val="00F34555"/>
    <w:rsid w:val="00F34FB6"/>
    <w:rsid w:val="00F36FBA"/>
    <w:rsid w:val="00F375B7"/>
    <w:rsid w:val="00F41BA4"/>
    <w:rsid w:val="00F41F85"/>
    <w:rsid w:val="00F423CA"/>
    <w:rsid w:val="00F446EF"/>
    <w:rsid w:val="00F44AA5"/>
    <w:rsid w:val="00F45D94"/>
    <w:rsid w:val="00F46713"/>
    <w:rsid w:val="00F469A8"/>
    <w:rsid w:val="00F46A93"/>
    <w:rsid w:val="00F47A75"/>
    <w:rsid w:val="00F47ECF"/>
    <w:rsid w:val="00F500B8"/>
    <w:rsid w:val="00F51855"/>
    <w:rsid w:val="00F52563"/>
    <w:rsid w:val="00F526D9"/>
    <w:rsid w:val="00F53220"/>
    <w:rsid w:val="00F537D0"/>
    <w:rsid w:val="00F5421C"/>
    <w:rsid w:val="00F564AD"/>
    <w:rsid w:val="00F56EE5"/>
    <w:rsid w:val="00F5775A"/>
    <w:rsid w:val="00F57DBC"/>
    <w:rsid w:val="00F601A0"/>
    <w:rsid w:val="00F601F2"/>
    <w:rsid w:val="00F603F0"/>
    <w:rsid w:val="00F604E1"/>
    <w:rsid w:val="00F60675"/>
    <w:rsid w:val="00F61CD5"/>
    <w:rsid w:val="00F62913"/>
    <w:rsid w:val="00F62B80"/>
    <w:rsid w:val="00F630FF"/>
    <w:rsid w:val="00F64AC9"/>
    <w:rsid w:val="00F65716"/>
    <w:rsid w:val="00F65C72"/>
    <w:rsid w:val="00F671AD"/>
    <w:rsid w:val="00F671C4"/>
    <w:rsid w:val="00F6740D"/>
    <w:rsid w:val="00F70335"/>
    <w:rsid w:val="00F7039E"/>
    <w:rsid w:val="00F7103C"/>
    <w:rsid w:val="00F73E78"/>
    <w:rsid w:val="00F74D8D"/>
    <w:rsid w:val="00F759A4"/>
    <w:rsid w:val="00F80015"/>
    <w:rsid w:val="00F8020E"/>
    <w:rsid w:val="00F80721"/>
    <w:rsid w:val="00F80974"/>
    <w:rsid w:val="00F80CB9"/>
    <w:rsid w:val="00F83B0D"/>
    <w:rsid w:val="00F83F82"/>
    <w:rsid w:val="00F87825"/>
    <w:rsid w:val="00F903AC"/>
    <w:rsid w:val="00F922A2"/>
    <w:rsid w:val="00F93C43"/>
    <w:rsid w:val="00F957BC"/>
    <w:rsid w:val="00F95B12"/>
    <w:rsid w:val="00F966CA"/>
    <w:rsid w:val="00F9672E"/>
    <w:rsid w:val="00F96BF4"/>
    <w:rsid w:val="00F97830"/>
    <w:rsid w:val="00F97E68"/>
    <w:rsid w:val="00FA0017"/>
    <w:rsid w:val="00FA06DA"/>
    <w:rsid w:val="00FA0BC1"/>
    <w:rsid w:val="00FA0DFD"/>
    <w:rsid w:val="00FA1294"/>
    <w:rsid w:val="00FA1553"/>
    <w:rsid w:val="00FA1E0A"/>
    <w:rsid w:val="00FA1E50"/>
    <w:rsid w:val="00FA61B4"/>
    <w:rsid w:val="00FA6AFE"/>
    <w:rsid w:val="00FA6ED1"/>
    <w:rsid w:val="00FB00DC"/>
    <w:rsid w:val="00FB2A25"/>
    <w:rsid w:val="00FB30F9"/>
    <w:rsid w:val="00FB41B5"/>
    <w:rsid w:val="00FB43FF"/>
    <w:rsid w:val="00FB44A0"/>
    <w:rsid w:val="00FB45C7"/>
    <w:rsid w:val="00FB5A19"/>
    <w:rsid w:val="00FB60ED"/>
    <w:rsid w:val="00FB6C7F"/>
    <w:rsid w:val="00FB6F69"/>
    <w:rsid w:val="00FC08A1"/>
    <w:rsid w:val="00FC1D41"/>
    <w:rsid w:val="00FC1F3B"/>
    <w:rsid w:val="00FC22BB"/>
    <w:rsid w:val="00FC2A45"/>
    <w:rsid w:val="00FC33B0"/>
    <w:rsid w:val="00FC52F9"/>
    <w:rsid w:val="00FC53F2"/>
    <w:rsid w:val="00FC66A5"/>
    <w:rsid w:val="00FC6C4C"/>
    <w:rsid w:val="00FC7C7F"/>
    <w:rsid w:val="00FD0346"/>
    <w:rsid w:val="00FD0B18"/>
    <w:rsid w:val="00FD0C0B"/>
    <w:rsid w:val="00FD0DD7"/>
    <w:rsid w:val="00FD1098"/>
    <w:rsid w:val="00FD13BA"/>
    <w:rsid w:val="00FD16E3"/>
    <w:rsid w:val="00FD1754"/>
    <w:rsid w:val="00FD3560"/>
    <w:rsid w:val="00FD38AB"/>
    <w:rsid w:val="00FD441D"/>
    <w:rsid w:val="00FD444D"/>
    <w:rsid w:val="00FD4896"/>
    <w:rsid w:val="00FD5878"/>
    <w:rsid w:val="00FD602E"/>
    <w:rsid w:val="00FD728C"/>
    <w:rsid w:val="00FD77D8"/>
    <w:rsid w:val="00FE00A0"/>
    <w:rsid w:val="00FE031C"/>
    <w:rsid w:val="00FE035C"/>
    <w:rsid w:val="00FE036C"/>
    <w:rsid w:val="00FE1596"/>
    <w:rsid w:val="00FE2796"/>
    <w:rsid w:val="00FE2B9C"/>
    <w:rsid w:val="00FE2C6B"/>
    <w:rsid w:val="00FE57E2"/>
    <w:rsid w:val="00FE61AD"/>
    <w:rsid w:val="00FE6767"/>
    <w:rsid w:val="00FE6F8F"/>
    <w:rsid w:val="00FE7B7E"/>
    <w:rsid w:val="00FF08FE"/>
    <w:rsid w:val="00FF0945"/>
    <w:rsid w:val="00FF37FA"/>
    <w:rsid w:val="00FF484A"/>
    <w:rsid w:val="00FF501D"/>
    <w:rsid w:val="00FF651A"/>
    <w:rsid w:val="00FF6BC2"/>
    <w:rsid w:val="00FF72BB"/>
    <w:rsid w:val="02ABDA9E"/>
    <w:rsid w:val="039EDB34"/>
    <w:rsid w:val="03E47305"/>
    <w:rsid w:val="040FFCCE"/>
    <w:rsid w:val="04D62826"/>
    <w:rsid w:val="057B379A"/>
    <w:rsid w:val="05D74FD5"/>
    <w:rsid w:val="0766A3E5"/>
    <w:rsid w:val="076A5C52"/>
    <w:rsid w:val="077F4BC1"/>
    <w:rsid w:val="07EE6D61"/>
    <w:rsid w:val="07FD9ACA"/>
    <w:rsid w:val="082DBACB"/>
    <w:rsid w:val="0A81765F"/>
    <w:rsid w:val="0BBBC5C5"/>
    <w:rsid w:val="0D03D3D0"/>
    <w:rsid w:val="0D36B127"/>
    <w:rsid w:val="0E2A3906"/>
    <w:rsid w:val="107DBAF7"/>
    <w:rsid w:val="10FD215B"/>
    <w:rsid w:val="113865D2"/>
    <w:rsid w:val="116090C3"/>
    <w:rsid w:val="123F986E"/>
    <w:rsid w:val="1571B51D"/>
    <w:rsid w:val="16243ECC"/>
    <w:rsid w:val="171665A5"/>
    <w:rsid w:val="17500BA2"/>
    <w:rsid w:val="1756E659"/>
    <w:rsid w:val="17B3CC84"/>
    <w:rsid w:val="17E1C3BA"/>
    <w:rsid w:val="17FA5656"/>
    <w:rsid w:val="183B60C8"/>
    <w:rsid w:val="18E0CFA2"/>
    <w:rsid w:val="1A05F03B"/>
    <w:rsid w:val="1A0BDA82"/>
    <w:rsid w:val="1AB35EAF"/>
    <w:rsid w:val="1B17D350"/>
    <w:rsid w:val="1C56E6EF"/>
    <w:rsid w:val="1C900193"/>
    <w:rsid w:val="1CCF4CCE"/>
    <w:rsid w:val="1D53A7DA"/>
    <w:rsid w:val="200FEA7C"/>
    <w:rsid w:val="21F3AEBB"/>
    <w:rsid w:val="2216EC67"/>
    <w:rsid w:val="22F1B41C"/>
    <w:rsid w:val="2367139F"/>
    <w:rsid w:val="236ED839"/>
    <w:rsid w:val="23D29427"/>
    <w:rsid w:val="24034472"/>
    <w:rsid w:val="251196FA"/>
    <w:rsid w:val="2561B41C"/>
    <w:rsid w:val="2649889F"/>
    <w:rsid w:val="265ADABB"/>
    <w:rsid w:val="2664756B"/>
    <w:rsid w:val="280EB46C"/>
    <w:rsid w:val="2B816E12"/>
    <w:rsid w:val="2BA6AAEA"/>
    <w:rsid w:val="2C7F6E05"/>
    <w:rsid w:val="2E413676"/>
    <w:rsid w:val="303EDBD3"/>
    <w:rsid w:val="30C13D42"/>
    <w:rsid w:val="31CD9955"/>
    <w:rsid w:val="31D706E7"/>
    <w:rsid w:val="34419399"/>
    <w:rsid w:val="3460E45F"/>
    <w:rsid w:val="356C2088"/>
    <w:rsid w:val="35755494"/>
    <w:rsid w:val="3578EC06"/>
    <w:rsid w:val="357D1B19"/>
    <w:rsid w:val="36541816"/>
    <w:rsid w:val="382BC12C"/>
    <w:rsid w:val="38FE7BEB"/>
    <w:rsid w:val="396841EC"/>
    <w:rsid w:val="3CB0917A"/>
    <w:rsid w:val="3D7B5055"/>
    <w:rsid w:val="3E911AC5"/>
    <w:rsid w:val="3F0FA92B"/>
    <w:rsid w:val="4117123B"/>
    <w:rsid w:val="4147C3B4"/>
    <w:rsid w:val="419CD9D1"/>
    <w:rsid w:val="41A68A26"/>
    <w:rsid w:val="42F4F2B6"/>
    <w:rsid w:val="442B4031"/>
    <w:rsid w:val="453251F9"/>
    <w:rsid w:val="45B72B1F"/>
    <w:rsid w:val="45C22E72"/>
    <w:rsid w:val="467303C7"/>
    <w:rsid w:val="47A8F962"/>
    <w:rsid w:val="481CB505"/>
    <w:rsid w:val="48B2DF0C"/>
    <w:rsid w:val="49F43676"/>
    <w:rsid w:val="4BA1937D"/>
    <w:rsid w:val="4BDB10CE"/>
    <w:rsid w:val="4DC654F7"/>
    <w:rsid w:val="4E174C44"/>
    <w:rsid w:val="4E1956E7"/>
    <w:rsid w:val="4E220091"/>
    <w:rsid w:val="4ED9343F"/>
    <w:rsid w:val="4F5782BC"/>
    <w:rsid w:val="5186E723"/>
    <w:rsid w:val="51E19830"/>
    <w:rsid w:val="522EDCDB"/>
    <w:rsid w:val="52387869"/>
    <w:rsid w:val="53A32C61"/>
    <w:rsid w:val="5428B4A9"/>
    <w:rsid w:val="551E11BB"/>
    <w:rsid w:val="55514260"/>
    <w:rsid w:val="55C7C595"/>
    <w:rsid w:val="5627EF9A"/>
    <w:rsid w:val="56ABE4A2"/>
    <w:rsid w:val="56DD9A2C"/>
    <w:rsid w:val="57453781"/>
    <w:rsid w:val="5777205A"/>
    <w:rsid w:val="57D80917"/>
    <w:rsid w:val="58891494"/>
    <w:rsid w:val="5A468688"/>
    <w:rsid w:val="5AE0F096"/>
    <w:rsid w:val="5FFCDEBC"/>
    <w:rsid w:val="611AA4F3"/>
    <w:rsid w:val="611D0D6B"/>
    <w:rsid w:val="640F08E4"/>
    <w:rsid w:val="641A01A9"/>
    <w:rsid w:val="665CC52B"/>
    <w:rsid w:val="6668674C"/>
    <w:rsid w:val="66C413B8"/>
    <w:rsid w:val="66DFB97D"/>
    <w:rsid w:val="66E5C456"/>
    <w:rsid w:val="6A531AE1"/>
    <w:rsid w:val="6A9BDFC5"/>
    <w:rsid w:val="6AF2AE10"/>
    <w:rsid w:val="6B7FD408"/>
    <w:rsid w:val="6BC232DF"/>
    <w:rsid w:val="6CF4122A"/>
    <w:rsid w:val="6DDCE547"/>
    <w:rsid w:val="6ED54CB9"/>
    <w:rsid w:val="6F9B3E75"/>
    <w:rsid w:val="6FD99AEB"/>
    <w:rsid w:val="70CC95B7"/>
    <w:rsid w:val="714634AE"/>
    <w:rsid w:val="717B784F"/>
    <w:rsid w:val="726515FA"/>
    <w:rsid w:val="72AF3923"/>
    <w:rsid w:val="733CE85C"/>
    <w:rsid w:val="73D93EAF"/>
    <w:rsid w:val="768B4CD4"/>
    <w:rsid w:val="776FB3BB"/>
    <w:rsid w:val="77A5026F"/>
    <w:rsid w:val="77D3B4BD"/>
    <w:rsid w:val="7891EA3C"/>
    <w:rsid w:val="789F410E"/>
    <w:rsid w:val="78A68699"/>
    <w:rsid w:val="7A51BA33"/>
    <w:rsid w:val="7A539D7E"/>
    <w:rsid w:val="7C2E8904"/>
    <w:rsid w:val="7CD29E37"/>
    <w:rsid w:val="7D8FCE2F"/>
    <w:rsid w:val="7E6A4160"/>
    <w:rsid w:val="7E9F077B"/>
    <w:rsid w:val="7FA0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D233CE"/>
  <w15:docId w15:val="{BC642C0E-31E6-4837-8492-6B453E74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4BA2"/>
    <w:rPr>
      <w:rFonts w:ascii="Arial" w:hAnsi="Arial"/>
    </w:rPr>
  </w:style>
  <w:style w:type="paragraph" w:styleId="Ttulo1">
    <w:name w:val="heading 1"/>
    <w:basedOn w:val="Normal"/>
    <w:next w:val="Normal"/>
    <w:qFormat/>
    <w:rsid w:val="003D5D9F"/>
    <w:pPr>
      <w:keepNext/>
      <w:outlineLvl w:val="0"/>
    </w:pPr>
    <w:rPr>
      <w:b/>
      <w:color w:val="FF0000"/>
      <w:sz w:val="22"/>
    </w:rPr>
  </w:style>
  <w:style w:type="paragraph" w:styleId="Ttulo20">
    <w:name w:val="heading 2"/>
    <w:basedOn w:val="Normal"/>
    <w:next w:val="Normal"/>
    <w:link w:val="Ttulo2Car"/>
    <w:semiHidden/>
    <w:unhideWhenUsed/>
    <w:qFormat/>
    <w:rsid w:val="00BD29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D29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D29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175C8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705FB"/>
    <w:rPr>
      <w:rFonts w:ascii="Tahoma" w:hAnsi="Tahoma" w:cs="Tahoma"/>
      <w:sz w:val="16"/>
      <w:szCs w:val="16"/>
    </w:rPr>
  </w:style>
  <w:style w:type="paragraph" w:customStyle="1" w:styleId="TEXTONORMAL">
    <w:name w:val="TEXTO NORMAL"/>
    <w:basedOn w:val="Normal"/>
    <w:rsid w:val="00DF4673"/>
    <w:pPr>
      <w:spacing w:before="60" w:after="60" w:line="288" w:lineRule="auto"/>
      <w:ind w:left="567" w:right="737"/>
      <w:jc w:val="both"/>
    </w:pPr>
    <w:rPr>
      <w:rFonts w:cs="Arial"/>
      <w:sz w:val="22"/>
      <w:szCs w:val="22"/>
    </w:rPr>
  </w:style>
  <w:style w:type="character" w:styleId="Hipervnculo">
    <w:name w:val="Hyperlink"/>
    <w:uiPriority w:val="99"/>
    <w:rsid w:val="003C336C"/>
    <w:rPr>
      <w:color w:val="0000FF"/>
      <w:u w:val="single"/>
    </w:rPr>
  </w:style>
  <w:style w:type="paragraph" w:customStyle="1" w:styleId="FIRMA">
    <w:name w:val="FIRMA"/>
    <w:basedOn w:val="TEXTONORMAL"/>
    <w:rsid w:val="00DF4673"/>
    <w:pPr>
      <w:jc w:val="center"/>
    </w:pPr>
  </w:style>
  <w:style w:type="character" w:styleId="Nmerodepgina">
    <w:name w:val="page number"/>
    <w:basedOn w:val="Fuentedeprrafopredeter"/>
    <w:rsid w:val="00586258"/>
  </w:style>
  <w:style w:type="character" w:customStyle="1" w:styleId="PiedepginaCar">
    <w:name w:val="Pie de página Car"/>
    <w:link w:val="Piedepgina"/>
    <w:rsid w:val="00B53A0B"/>
    <w:rPr>
      <w:rFonts w:ascii="Arial" w:hAnsi="Arial"/>
    </w:rPr>
  </w:style>
  <w:style w:type="table" w:styleId="Tablaconcuadrcula">
    <w:name w:val="Table Grid"/>
    <w:basedOn w:val="Tablanormal"/>
    <w:uiPriority w:val="39"/>
    <w:rsid w:val="00E23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8E4A4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8E4A45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647F16"/>
    <w:rPr>
      <w:rFonts w:ascii="Arial" w:hAnsi="Arial"/>
    </w:rPr>
  </w:style>
  <w:style w:type="character" w:styleId="nfasis">
    <w:name w:val="Emphasis"/>
    <w:qFormat/>
    <w:rsid w:val="00ED49FB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ED49F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ED49FB"/>
    <w:rPr>
      <w:rFonts w:ascii="Cambria" w:eastAsia="Times New Roman" w:hAnsi="Cambria" w:cs="Times New Roman"/>
      <w:sz w:val="24"/>
      <w:szCs w:val="24"/>
    </w:rPr>
  </w:style>
  <w:style w:type="character" w:styleId="Textoennegrita">
    <w:name w:val="Strong"/>
    <w:qFormat/>
    <w:rsid w:val="00ED49FB"/>
    <w:rPr>
      <w:b/>
      <w:bCs/>
    </w:rPr>
  </w:style>
  <w:style w:type="paragraph" w:styleId="Sinespaciado">
    <w:name w:val="No Spacing"/>
    <w:uiPriority w:val="1"/>
    <w:qFormat/>
    <w:rsid w:val="00ED49FB"/>
    <w:rPr>
      <w:rFonts w:ascii="Arial" w:hAnsi="Arial"/>
    </w:rPr>
  </w:style>
  <w:style w:type="paragraph" w:customStyle="1" w:styleId="EncabezadoMaec">
    <w:name w:val="Encabezado Maec"/>
    <w:qFormat/>
    <w:rsid w:val="00CB6E3B"/>
    <w:pPr>
      <w:framePr w:hSpace="142" w:wrap="around" w:vAnchor="page" w:hAnchor="page" w:x="455" w:y="795"/>
      <w:spacing w:line="120" w:lineRule="atLeast"/>
      <w:ind w:right="210"/>
      <w:suppressOverlap/>
    </w:pPr>
    <w:rPr>
      <w:rFonts w:ascii="Arial" w:eastAsia="Calibri" w:hAnsi="Arial" w:cs="Arial"/>
      <w:kern w:val="18"/>
      <w:position w:val="-12"/>
    </w:rPr>
  </w:style>
  <w:style w:type="paragraph" w:customStyle="1" w:styleId="EncabezadoAECID">
    <w:name w:val="Encabezado AECID"/>
    <w:qFormat/>
    <w:rsid w:val="003C1777"/>
    <w:pPr>
      <w:framePr w:hSpace="142" w:wrap="around" w:vAnchor="page" w:hAnchor="page" w:x="455" w:y="795"/>
      <w:shd w:val="pct15" w:color="auto" w:fill="EEECE1"/>
      <w:spacing w:line="160" w:lineRule="exact"/>
      <w:suppressOverlap/>
    </w:pPr>
    <w:rPr>
      <w:rFonts w:ascii="Arial" w:eastAsia="Calibri" w:hAnsi="Arial" w:cs="Arial"/>
      <w:caps/>
      <w:sz w:val="14"/>
    </w:rPr>
  </w:style>
  <w:style w:type="paragraph" w:customStyle="1" w:styleId="EncabezadoAECID2">
    <w:name w:val="Encabezado AECID 2"/>
    <w:qFormat/>
    <w:rsid w:val="00FF484A"/>
    <w:pPr>
      <w:spacing w:line="160" w:lineRule="exact"/>
    </w:pPr>
    <w:rPr>
      <w:rFonts w:ascii="Arial" w:eastAsia="Calibri" w:hAnsi="Arial"/>
      <w:caps/>
      <w:sz w:val="14"/>
    </w:rPr>
  </w:style>
  <w:style w:type="paragraph" w:customStyle="1" w:styleId="Sintexto">
    <w:name w:val="Sintexto"/>
    <w:basedOn w:val="Encabezado"/>
    <w:qFormat/>
    <w:rsid w:val="003124A1"/>
    <w:pPr>
      <w:spacing w:line="24" w:lineRule="exact"/>
      <w:ind w:left="567" w:right="851"/>
    </w:pPr>
  </w:style>
  <w:style w:type="paragraph" w:customStyle="1" w:styleId="Piepginacuadrocorreo">
    <w:name w:val="Pie página cuadro correo"/>
    <w:qFormat/>
    <w:rsid w:val="00FF484A"/>
    <w:pPr>
      <w:framePr w:hSpace="142" w:wrap="around" w:vAnchor="page" w:hAnchor="page" w:yAlign="bottom"/>
      <w:spacing w:line="200" w:lineRule="atLeast"/>
      <w:suppressOverlap/>
      <w:jc w:val="center"/>
    </w:pPr>
    <w:rPr>
      <w:rFonts w:ascii="Arial" w:hAnsi="Arial"/>
      <w:caps/>
      <w:sz w:val="14"/>
      <w:szCs w:val="14"/>
    </w:rPr>
  </w:style>
  <w:style w:type="paragraph" w:customStyle="1" w:styleId="Piepginacorreoelec">
    <w:name w:val="Pie página correo elec"/>
    <w:qFormat/>
    <w:rsid w:val="00FF484A"/>
    <w:pPr>
      <w:framePr w:hSpace="142" w:wrap="around" w:vAnchor="page" w:hAnchor="page" w:yAlign="bottom"/>
      <w:ind w:left="85"/>
      <w:suppressOverlap/>
    </w:pPr>
    <w:rPr>
      <w:rFonts w:ascii="Arial" w:hAnsi="Arial"/>
      <w:sz w:val="14"/>
      <w:szCs w:val="14"/>
    </w:rPr>
  </w:style>
  <w:style w:type="paragraph" w:customStyle="1" w:styleId="piepginadireccin">
    <w:name w:val="pie página dirección"/>
    <w:qFormat/>
    <w:rsid w:val="00FF484A"/>
    <w:pPr>
      <w:framePr w:hSpace="142" w:wrap="around" w:vAnchor="page" w:hAnchor="page" w:yAlign="bottom"/>
      <w:suppressOverlap/>
    </w:pPr>
    <w:rPr>
      <w:rFonts w:ascii="Arial" w:hAnsi="Arial"/>
      <w:sz w:val="14"/>
      <w:szCs w:val="14"/>
    </w:rPr>
  </w:style>
  <w:style w:type="paragraph" w:customStyle="1" w:styleId="PiepginaMaec">
    <w:name w:val="Pie página Maec"/>
    <w:qFormat/>
    <w:rsid w:val="00FF484A"/>
    <w:pPr>
      <w:framePr w:hSpace="142" w:wrap="around" w:vAnchor="page" w:hAnchor="page" w:yAlign="bottom"/>
      <w:suppressOverlap/>
    </w:pPr>
    <w:rPr>
      <w:rFonts w:ascii="Arial" w:hAnsi="Arial"/>
      <w:sz w:val="12"/>
      <w:szCs w:val="12"/>
    </w:rPr>
  </w:style>
  <w:style w:type="paragraph" w:customStyle="1" w:styleId="piepginaAECID">
    <w:name w:val="pie página AECID"/>
    <w:qFormat/>
    <w:rsid w:val="00FF484A"/>
    <w:pPr>
      <w:framePr w:hSpace="142" w:wrap="around" w:vAnchor="page" w:hAnchor="page" w:yAlign="bottom"/>
      <w:suppressOverlap/>
    </w:pPr>
    <w:rPr>
      <w:rFonts w:ascii="Arial" w:hAnsi="Arial"/>
      <w:noProof/>
    </w:rPr>
  </w:style>
  <w:style w:type="paragraph" w:customStyle="1" w:styleId="piepgina2">
    <w:name w:val="pie página 2"/>
    <w:qFormat/>
    <w:rsid w:val="00FF484A"/>
    <w:rPr>
      <w:rFonts w:ascii="Arial" w:hAnsi="Arial"/>
    </w:rPr>
  </w:style>
  <w:style w:type="paragraph" w:customStyle="1" w:styleId="Encabezado2">
    <w:name w:val="Encabezado 2"/>
    <w:qFormat/>
    <w:rsid w:val="00FF484A"/>
    <w:pPr>
      <w:framePr w:hSpace="142" w:wrap="around" w:vAnchor="page" w:hAnchor="page" w:yAlign="top"/>
    </w:pPr>
    <w:rPr>
      <w:rFonts w:ascii="Gill Sans MT" w:hAnsi="Gill Sans MT"/>
      <w:sz w:val="10"/>
      <w:szCs w:val="10"/>
    </w:rPr>
  </w:style>
  <w:style w:type="paragraph" w:customStyle="1" w:styleId="Encabezado3">
    <w:name w:val="Encabezado 3"/>
    <w:qFormat/>
    <w:rsid w:val="00A30E73"/>
    <w:pPr>
      <w:spacing w:after="1000"/>
    </w:pPr>
    <w:rPr>
      <w:rFonts w:ascii="Arial" w:hAnsi="Arial"/>
    </w:rPr>
  </w:style>
  <w:style w:type="paragraph" w:customStyle="1" w:styleId="sellos">
    <w:name w:val="sellos"/>
    <w:qFormat/>
    <w:rsid w:val="00A30E73"/>
    <w:pPr>
      <w:framePr w:hSpace="142" w:wrap="around" w:vAnchor="text" w:hAnchor="page" w:xAlign="right" w:y="285"/>
    </w:pPr>
    <w:rPr>
      <w:rFonts w:ascii="Arial" w:hAnsi="Arial"/>
    </w:rPr>
  </w:style>
  <w:style w:type="paragraph" w:customStyle="1" w:styleId="Datos">
    <w:name w:val="Datos"/>
    <w:qFormat/>
    <w:rsid w:val="00A30E73"/>
    <w:pPr>
      <w:framePr w:hSpace="142" w:wrap="around" w:vAnchor="text" w:hAnchor="page" w:x="1" w:y="58"/>
      <w:tabs>
        <w:tab w:val="left" w:pos="4252"/>
      </w:tabs>
      <w:ind w:left="57"/>
      <w:suppressOverlap/>
    </w:pPr>
    <w:rPr>
      <w:rFonts w:ascii="Arial" w:hAnsi="Arial" w:cs="Arial"/>
    </w:rPr>
  </w:style>
  <w:style w:type="paragraph" w:customStyle="1" w:styleId="Sintexto0">
    <w:name w:val="Sin texto"/>
    <w:qFormat/>
    <w:rsid w:val="00F64AC9"/>
    <w:rPr>
      <w:rFonts w:ascii="Arial" w:hAnsi="Arial" w:cs="Arial"/>
      <w:sz w:val="22"/>
      <w:szCs w:val="22"/>
    </w:rPr>
  </w:style>
  <w:style w:type="paragraph" w:customStyle="1" w:styleId="piepgina3">
    <w:name w:val="pie página 3"/>
    <w:qFormat/>
    <w:rsid w:val="00AD564F"/>
    <w:rPr>
      <w:rFonts w:ascii="Arial Narrow" w:hAnsi="Arial Narrow"/>
      <w:color w:val="FFFFFF"/>
      <w:spacing w:val="20"/>
    </w:rPr>
  </w:style>
  <w:style w:type="paragraph" w:customStyle="1" w:styleId="titulonotainterior">
    <w:name w:val="titulo nota interior"/>
    <w:qFormat/>
    <w:rsid w:val="00AD564F"/>
    <w:pPr>
      <w:framePr w:hSpace="142" w:wrap="around" w:vAnchor="text" w:hAnchor="page" w:x="1" w:y="58"/>
      <w:spacing w:before="200"/>
      <w:ind w:left="170"/>
      <w:suppressOverlap/>
      <w:jc w:val="both"/>
    </w:pPr>
    <w:rPr>
      <w:rFonts w:ascii="Arial" w:hAnsi="Arial" w:cs="Arial"/>
      <w:b/>
      <w:spacing w:val="160"/>
      <w:kern w:val="16"/>
    </w:rPr>
  </w:style>
  <w:style w:type="paragraph" w:styleId="Prrafodelista">
    <w:name w:val="List Paragraph"/>
    <w:aliases w:val="titulo 5,Numbered Paragraph,Main numbered paragraph,Bullets,List Paragraph (numbered (a)),titulo 3,Bolita,HOJA,Párrafo de lista4,BOLADEF,Párrafo de lista21,BOLA,Nivel 1 OS,Colorful List Accent 1,Colorful List - Accent 11,Ha,List,Titre1"/>
    <w:basedOn w:val="Normal"/>
    <w:link w:val="PrrafodelistaCar"/>
    <w:uiPriority w:val="34"/>
    <w:qFormat/>
    <w:rsid w:val="000D7D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efdecomentario">
    <w:name w:val="annotation reference"/>
    <w:basedOn w:val="Fuentedeprrafopredeter"/>
    <w:uiPriority w:val="99"/>
    <w:semiHidden/>
    <w:unhideWhenUsed/>
    <w:rsid w:val="008033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03300"/>
    <w:pPr>
      <w:spacing w:after="16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3300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31B36"/>
    <w:pPr>
      <w:spacing w:after="0"/>
    </w:pPr>
    <w:rPr>
      <w:rFonts w:ascii="Arial" w:eastAsia="Times New Roman" w:hAnsi="Arial" w:cs="Times New Roman"/>
      <w:b/>
      <w:bCs/>
      <w:kern w:val="0"/>
      <w:lang w:eastAsia="es-ES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31B36"/>
    <w:rPr>
      <w:rFonts w:ascii="Arial" w:eastAsiaTheme="minorHAnsi" w:hAnsi="Arial" w:cstheme="minorBidi"/>
      <w:b/>
      <w:bCs/>
      <w:kern w:val="2"/>
      <w:lang w:eastAsia="en-US"/>
      <w14:ligatures w14:val="standardContextual"/>
    </w:rPr>
  </w:style>
  <w:style w:type="paragraph" w:styleId="Textonotapie">
    <w:name w:val="footnote text"/>
    <w:basedOn w:val="Normal"/>
    <w:link w:val="TextonotapieCar"/>
    <w:semiHidden/>
    <w:unhideWhenUsed/>
    <w:rsid w:val="00DE604B"/>
  </w:style>
  <w:style w:type="character" w:customStyle="1" w:styleId="TextonotapieCar">
    <w:name w:val="Texto nota pie Car"/>
    <w:basedOn w:val="Fuentedeprrafopredeter"/>
    <w:link w:val="Textonotapie"/>
    <w:semiHidden/>
    <w:rsid w:val="00DE604B"/>
    <w:rPr>
      <w:rFonts w:ascii="Arial" w:hAnsi="Arial"/>
    </w:rPr>
  </w:style>
  <w:style w:type="character" w:styleId="Refdenotaalpie">
    <w:name w:val="footnote reference"/>
    <w:basedOn w:val="Fuentedeprrafopredeter"/>
    <w:semiHidden/>
    <w:unhideWhenUsed/>
    <w:rsid w:val="00DE604B"/>
    <w:rPr>
      <w:vertAlign w:val="superscript"/>
    </w:rPr>
  </w:style>
  <w:style w:type="paragraph" w:styleId="Revisin">
    <w:name w:val="Revision"/>
    <w:hidden/>
    <w:uiPriority w:val="99"/>
    <w:semiHidden/>
    <w:rsid w:val="00431634"/>
    <w:rPr>
      <w:rFonts w:ascii="Arial" w:hAnsi="Arial"/>
    </w:rPr>
  </w:style>
  <w:style w:type="character" w:customStyle="1" w:styleId="A4">
    <w:name w:val="A4"/>
    <w:uiPriority w:val="99"/>
    <w:rsid w:val="00D125DA"/>
    <w:rPr>
      <w:rFonts w:cs="Montserrat"/>
      <w:b/>
      <w:bCs/>
      <w:color w:val="000000"/>
      <w:sz w:val="100"/>
      <w:szCs w:val="100"/>
    </w:rPr>
  </w:style>
  <w:style w:type="character" w:customStyle="1" w:styleId="A3">
    <w:name w:val="A3"/>
    <w:uiPriority w:val="99"/>
    <w:rsid w:val="005927B2"/>
    <w:rPr>
      <w:rFonts w:cs="Montserrat"/>
      <w:color w:val="000000"/>
      <w:sz w:val="40"/>
      <w:szCs w:val="40"/>
    </w:rPr>
  </w:style>
  <w:style w:type="character" w:customStyle="1" w:styleId="PrrafodelistaCar">
    <w:name w:val="Párrafo de lista Car"/>
    <w:aliases w:val="titulo 5 Car,Numbered Paragraph Car,Main numbered paragraph Car,Bullets Car,List Paragraph (numbered (a)) Car,titulo 3 Car,Bolita Car,HOJA Car,Párrafo de lista4 Car,BOLADEF Car,Párrafo de lista21 Car,BOLA Car,Nivel 1 OS Car,Ha Car"/>
    <w:link w:val="Prrafodelista"/>
    <w:uiPriority w:val="34"/>
    <w:qFormat/>
    <w:locked/>
    <w:rsid w:val="00D6275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arrafo1">
    <w:name w:val="parrafo1"/>
    <w:basedOn w:val="Normal"/>
    <w:rsid w:val="00583315"/>
    <w:pPr>
      <w:spacing w:before="180" w:after="180" w:line="240" w:lineRule="atLeast"/>
      <w:ind w:firstLine="360"/>
      <w:jc w:val="both"/>
    </w:pPr>
    <w:rPr>
      <w:rFonts w:ascii="Times New Roman" w:hAnsi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503544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A3302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77EAA"/>
    <w:pPr>
      <w:tabs>
        <w:tab w:val="left" w:pos="720"/>
        <w:tab w:val="right" w:leader="dot" w:pos="9344"/>
      </w:tabs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D77EAA"/>
    <w:pPr>
      <w:tabs>
        <w:tab w:val="left" w:pos="1200"/>
        <w:tab w:val="right" w:leader="dot" w:pos="9344"/>
      </w:tabs>
      <w:spacing w:after="100" w:line="288" w:lineRule="auto"/>
      <w:ind w:left="400"/>
    </w:pPr>
  </w:style>
  <w:style w:type="character" w:customStyle="1" w:styleId="Ttulo2Car">
    <w:name w:val="Título 2 Car"/>
    <w:basedOn w:val="Fuentedeprrafopredeter"/>
    <w:link w:val="Ttulo20"/>
    <w:semiHidden/>
    <w:rsid w:val="00BD29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BD29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semiHidden/>
    <w:rsid w:val="00BD29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34483C"/>
    <w:pPr>
      <w:ind w:left="200" w:hanging="200"/>
    </w:pPr>
  </w:style>
  <w:style w:type="paragraph" w:styleId="TtuloTDC">
    <w:name w:val="TOC Heading"/>
    <w:basedOn w:val="Ttulo1"/>
    <w:next w:val="Normal"/>
    <w:uiPriority w:val="39"/>
    <w:unhideWhenUsed/>
    <w:qFormat/>
    <w:rsid w:val="004870AC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Estilo1">
    <w:name w:val="Estilo1"/>
    <w:basedOn w:val="Normal"/>
    <w:next w:val="Ttulo9"/>
    <w:link w:val="Estilo1Car"/>
    <w:qFormat/>
    <w:rsid w:val="00175C8E"/>
    <w:pPr>
      <w:spacing w:line="288" w:lineRule="auto"/>
      <w:jc w:val="both"/>
    </w:pPr>
    <w:rPr>
      <w:rFonts w:cs="Arial"/>
      <w:b/>
      <w:bCs/>
      <w:color w:val="DE0032"/>
      <w:sz w:val="22"/>
      <w:szCs w:val="22"/>
    </w:rPr>
  </w:style>
  <w:style w:type="character" w:customStyle="1" w:styleId="Ttulo9Car">
    <w:name w:val="Título 9 Car"/>
    <w:basedOn w:val="Fuentedeprrafopredeter"/>
    <w:link w:val="Ttulo9"/>
    <w:semiHidden/>
    <w:rsid w:val="00175C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Estilo1Car">
    <w:name w:val="Estilo1 Car"/>
    <w:basedOn w:val="Fuentedeprrafopredeter"/>
    <w:link w:val="Estilo1"/>
    <w:rsid w:val="00175C8E"/>
    <w:rPr>
      <w:rFonts w:ascii="Arial" w:hAnsi="Arial" w:cs="Arial"/>
      <w:b/>
      <w:bCs/>
      <w:color w:val="DE0032"/>
      <w:sz w:val="22"/>
      <w:szCs w:val="22"/>
    </w:rPr>
  </w:style>
  <w:style w:type="paragraph" w:customStyle="1" w:styleId="TTULO10">
    <w:name w:val="TÍTULO1"/>
    <w:basedOn w:val="Estilo1"/>
    <w:link w:val="TTULO1Car"/>
    <w:qFormat/>
    <w:rsid w:val="009C51C4"/>
  </w:style>
  <w:style w:type="character" w:customStyle="1" w:styleId="TTULO1Car">
    <w:name w:val="TÍTULO1 Car"/>
    <w:basedOn w:val="Estilo1Car"/>
    <w:link w:val="TTULO10"/>
    <w:rsid w:val="009C51C4"/>
    <w:rPr>
      <w:rFonts w:ascii="Arial" w:hAnsi="Arial" w:cs="Arial"/>
      <w:b/>
      <w:bCs/>
      <w:color w:val="DE0032"/>
      <w:sz w:val="22"/>
      <w:szCs w:val="22"/>
    </w:rPr>
  </w:style>
  <w:style w:type="paragraph" w:customStyle="1" w:styleId="Ttulo2">
    <w:name w:val="Título2"/>
    <w:basedOn w:val="Ttulo20"/>
    <w:link w:val="Ttulo2Car0"/>
    <w:qFormat/>
    <w:rsid w:val="006A281C"/>
    <w:pPr>
      <w:numPr>
        <w:numId w:val="4"/>
      </w:numPr>
      <w:spacing w:line="288" w:lineRule="auto"/>
      <w:ind w:left="360"/>
    </w:pPr>
    <w:rPr>
      <w:rFonts w:ascii="Arial" w:hAnsi="Arial" w:cs="Arial"/>
      <w:b/>
      <w:bCs/>
      <w:color w:val="DE0032"/>
      <w:sz w:val="22"/>
    </w:rPr>
  </w:style>
  <w:style w:type="character" w:customStyle="1" w:styleId="Ttulo2Car0">
    <w:name w:val="Título2 Car"/>
    <w:basedOn w:val="PrrafodelistaCar"/>
    <w:link w:val="Ttulo2"/>
    <w:rsid w:val="006A281C"/>
    <w:rPr>
      <w:rFonts w:ascii="Arial" w:eastAsiaTheme="majorEastAsia" w:hAnsi="Arial" w:cs="Arial"/>
      <w:b/>
      <w:bCs/>
      <w:color w:val="DE0032"/>
      <w:kern w:val="2"/>
      <w:sz w:val="22"/>
      <w:szCs w:val="26"/>
      <w:lang w:eastAsia="en-US"/>
      <w14:ligatures w14:val="standardContextual"/>
    </w:rPr>
  </w:style>
  <w:style w:type="paragraph" w:customStyle="1" w:styleId="Ttulo30">
    <w:name w:val="Título3"/>
    <w:basedOn w:val="Ttulo3"/>
    <w:link w:val="Ttulo3Car0"/>
    <w:qFormat/>
    <w:rsid w:val="006A281C"/>
    <w:pPr>
      <w:spacing w:line="288" w:lineRule="auto"/>
    </w:pPr>
    <w:rPr>
      <w:rFonts w:ascii="Arial" w:hAnsi="Arial" w:cs="Arial"/>
      <w:b/>
      <w:bCs/>
      <w:color w:val="DE0032"/>
      <w:sz w:val="22"/>
    </w:rPr>
  </w:style>
  <w:style w:type="character" w:customStyle="1" w:styleId="Ttulo3Car0">
    <w:name w:val="Título3 Car"/>
    <w:basedOn w:val="PrrafodelistaCar"/>
    <w:link w:val="Ttulo30"/>
    <w:rsid w:val="006A281C"/>
    <w:rPr>
      <w:rFonts w:ascii="Arial" w:eastAsiaTheme="majorEastAsia" w:hAnsi="Arial" w:cs="Arial"/>
      <w:b/>
      <w:bCs/>
      <w:color w:val="DE0032"/>
      <w:kern w:val="2"/>
      <w:sz w:val="22"/>
      <w:szCs w:val="24"/>
      <w:lang w:eastAsia="en-US"/>
      <w14:ligatures w14:val="standardContextual"/>
    </w:rPr>
  </w:style>
  <w:style w:type="paragraph" w:customStyle="1" w:styleId="Ttulo11">
    <w:name w:val="Título1"/>
    <w:basedOn w:val="TTULO10"/>
    <w:link w:val="Ttulo1Car0"/>
    <w:qFormat/>
    <w:rsid w:val="004B11E0"/>
  </w:style>
  <w:style w:type="character" w:customStyle="1" w:styleId="Ttulo1Car0">
    <w:name w:val="Título1 Car"/>
    <w:basedOn w:val="TTULO1Car"/>
    <w:link w:val="Ttulo11"/>
    <w:rsid w:val="004B11E0"/>
    <w:rPr>
      <w:rFonts w:ascii="Arial" w:hAnsi="Arial" w:cs="Arial"/>
      <w:b/>
      <w:bCs/>
      <w:color w:val="DE0032"/>
      <w:sz w:val="22"/>
      <w:szCs w:val="22"/>
    </w:rPr>
  </w:style>
  <w:style w:type="character" w:styleId="Hipervnculovisitado">
    <w:name w:val="FollowedHyperlink"/>
    <w:basedOn w:val="Fuentedeprrafopredeter"/>
    <w:semiHidden/>
    <w:unhideWhenUsed/>
    <w:rsid w:val="004D69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41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150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24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379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99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ecid.es/programa-de-cooperaci%C3%B3n-triangular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segosop\OneDrive%20-%20AECID%20-%20Agencia%20Espa&#241;ola%20de%20Cooperaci&#243;n%20Internacional%20para%20el%20Desarrollo\2.%20SUBVENCIONES\SCZ\Big%20Data\PLANTILLA_NOTA_INTERIOR.28ju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8257c-808a-45bb-a90e-0fbe5c5b9194" xsi:nil="true"/>
    <lcf76f155ced4ddcb4097134ff3c332f xmlns="a263b068-e30f-4536-ad61-60aa54f07544">
      <Terms xmlns="http://schemas.microsoft.com/office/infopath/2007/PartnerControls"/>
    </lcf76f155ced4ddcb4097134ff3c332f>
    <SharedWithUsers xmlns="b1a8257c-808a-45bb-a90e-0fbe5c5b9194">
      <UserInfo>
        <DisplayName>Masegoso Plaza, Daniel</DisplayName>
        <AccountId>14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5CCFA81E363A489D97C1EE2EF46F6E" ma:contentTypeVersion="11" ma:contentTypeDescription="Crear nuevo documento." ma:contentTypeScope="" ma:versionID="54f18c02e618f7e72860482ee9dcd43d">
  <xsd:schema xmlns:xsd="http://www.w3.org/2001/XMLSchema" xmlns:xs="http://www.w3.org/2001/XMLSchema" xmlns:p="http://schemas.microsoft.com/office/2006/metadata/properties" xmlns:ns2="a263b068-e30f-4536-ad61-60aa54f07544" xmlns:ns3="b1a8257c-808a-45bb-a90e-0fbe5c5b9194" targetNamespace="http://schemas.microsoft.com/office/2006/metadata/properties" ma:root="true" ma:fieldsID="a792f5d9dcf8be91ec1ef49b05ec4531" ns2:_="" ns3:_="">
    <xsd:import namespace="a263b068-e30f-4536-ad61-60aa54f07544"/>
    <xsd:import namespace="b1a8257c-808a-45bb-a90e-0fbe5c5b9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3b068-e30f-4536-ad61-60aa54f07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efe2f879-620a-4f04-b103-035549852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257c-808a-45bb-a90e-0fbe5c5b919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be81f5d-dd5c-4435-b543-60c0ee65316d}" ma:internalName="TaxCatchAll" ma:showField="CatchAllData" ma:web="b1a8257c-808a-45bb-a90e-0fbe5c5b9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1B4E66-D717-4CD7-B0FC-1FDE4594FB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AF38BB-259B-44F1-B3E6-4F3F842B1B65}">
  <ds:schemaRefs>
    <ds:schemaRef ds:uri="http://schemas.microsoft.com/office/2006/metadata/properties"/>
    <ds:schemaRef ds:uri="http://schemas.microsoft.com/office/infopath/2007/PartnerControls"/>
    <ds:schemaRef ds:uri="b1a8257c-808a-45bb-a90e-0fbe5c5b9194"/>
    <ds:schemaRef ds:uri="a263b068-e30f-4536-ad61-60aa54f07544"/>
  </ds:schemaRefs>
</ds:datastoreItem>
</file>

<file path=customXml/itemProps3.xml><?xml version="1.0" encoding="utf-8"?>
<ds:datastoreItem xmlns:ds="http://schemas.openxmlformats.org/officeDocument/2006/customXml" ds:itemID="{59F2630C-A55E-42F4-8CB7-221E8D2927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C91663-B40E-43CC-BD75-73D3896AA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3b068-e30f-4536-ad61-60aa54f07544"/>
    <ds:schemaRef ds:uri="b1a8257c-808a-45bb-a90e-0fbe5c5b9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PLANTILLA_NOTA_INTERIOR.28jun</Template>
  <TotalTime>24</TotalTime>
  <Pages>1</Pages>
  <Words>60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Nota interior- Mayo 2016</vt:lpstr>
    </vt:vector>
  </TitlesOfParts>
  <Company>Hewlett-Packard Company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Nota interior- Mayo 2016</dc:title>
  <dc:subject/>
  <dc:creator>Masegoso Plaza, Daniel</dc:creator>
  <cp:keywords/>
  <cp:lastModifiedBy>Carrero Riolobos, Nuria</cp:lastModifiedBy>
  <cp:revision>10</cp:revision>
  <cp:lastPrinted>2015-10-28T15:24:00Z</cp:lastPrinted>
  <dcterms:created xsi:type="dcterms:W3CDTF">2024-04-15T14:00:00Z</dcterms:created>
  <dcterms:modified xsi:type="dcterms:W3CDTF">2025-01-29T10:01:00Z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0x010100CB5CCFA81E363A489D97C1EE2EF46F6E</vt:lpwstr>
  </property>
  <property fmtid="{D5CDD505-2E9C-101B-9397-08002B2CF9AE}" pid="3" name="MediaServiceImageTags">
    <vt:lpwstr/>
  </property>
</Properties>
</file>